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700"/>
        <w:gridCol w:w="1170"/>
        <w:gridCol w:w="594"/>
        <w:gridCol w:w="1026"/>
        <w:gridCol w:w="900"/>
        <w:gridCol w:w="630"/>
        <w:gridCol w:w="900"/>
        <w:gridCol w:w="630"/>
        <w:gridCol w:w="450"/>
        <w:gridCol w:w="1080"/>
      </w:tblGrid>
      <w:tr w:rsidR="00B77734" w14:paraId="112048D6" w14:textId="77777777">
        <w:tblPrEx>
          <w:tblCellMar>
            <w:top w:w="0" w:type="dxa"/>
            <w:bottom w:w="0" w:type="dxa"/>
          </w:tblCellMar>
        </w:tblPrEx>
        <w:trPr>
          <w:gridBefore w:val="8"/>
          <w:wBefore w:w="8910" w:type="dxa"/>
          <w:cantSplit/>
          <w:trHeight w:hRule="exact" w:val="280"/>
        </w:trPr>
        <w:tc>
          <w:tcPr>
            <w:tcW w:w="1080" w:type="dxa"/>
            <w:gridSpan w:val="2"/>
            <w:tcBorders>
              <w:right w:val="nil"/>
            </w:tcBorders>
            <w:vAlign w:val="center"/>
          </w:tcPr>
          <w:p w14:paraId="62F352FE" w14:textId="7E380399" w:rsidR="00B77734" w:rsidRDefault="00E411A4">
            <w:pPr>
              <w:tabs>
                <w:tab w:val="left" w:pos="115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673B06B1" wp14:editId="7707B858">
                      <wp:simplePos x="0" y="0"/>
                      <wp:positionH relativeFrom="column">
                        <wp:posOffset>2377440</wp:posOffset>
                      </wp:positionH>
                      <wp:positionV relativeFrom="paragraph">
                        <wp:posOffset>-91440</wp:posOffset>
                      </wp:positionV>
                      <wp:extent cx="2011680" cy="240030"/>
                      <wp:effectExtent l="0" t="0" r="0" b="0"/>
                      <wp:wrapNone/>
                      <wp:docPr id="50161625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21E374" w14:textId="77777777" w:rsidR="00B77734" w:rsidRDefault="00B77734">
                                  <w:pPr>
                                    <w:pStyle w:val="Heading1"/>
                                    <w:rPr>
                                      <w:rFonts w:ascii="Arial" w:hAnsi="Arial"/>
                                    </w:rPr>
                                  </w:pPr>
                                  <w:smartTag w:uri="urn:schemas-microsoft-com:office:smarttags" w:element="place">
                                    <w:smartTag w:uri="urn:schemas-microsoft-com:office:smarttags" w:element="country-region">
                                      <w:r>
                                        <w:rPr>
                                          <w:rFonts w:ascii="Arial" w:hAnsi="Arial"/>
                                        </w:rPr>
                                        <w:t>CANADA</w:t>
                                      </w:r>
                                    </w:smartTag>
                                  </w:smartTag>
                                  <w:r>
                                    <w:rPr>
                                      <w:rFonts w:ascii="Arial" w:hAnsi="Arial"/>
                                    </w:rPr>
                                    <w:t xml:space="preserve"> CUSTOMS INVOICE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3B06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87.2pt;margin-top:-7.2pt;width:158.40pt;height:47.4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" o:allowincell="f" stroked="f" strokecolor="blue">
                      <v:textbox>
                        <w:txbxContent>
                          <w:p w14:paraId="0321E374" w14:textId="77777777" w:rsidR="00B77734" w:rsidRDefault="00B77734">
                            <w:pPr>
                              <w:pStyle w:val="Heading1"/>
                              <w:rPr>
                                <w:rFonts w:ascii="Arial" w:hAnsi="Arial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ountry-region">
                                <w:r>
                                  <w:rPr>
                                    <w:rFonts w:ascii="Arial" w:hAnsi="Arial"/>
                                  </w:rPr>
                                  <w:t>CANADA</w:t>
                                </w:r>
                              </w:smartTag>
                            </w:smartTag>
                            <w:r>
                              <w:rPr>
                                <w:rFonts w:ascii="Arial" w:hAnsi="Arial"/>
                              </w:rPr>
                              <w:t xml:space="preserve"> CUSTOMS INVOICE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7734">
              <w:rPr>
                <w:rFonts w:ascii="Arial" w:hAnsi="Arial"/>
                <w:sz w:val="16"/>
              </w:rPr>
              <w:t xml:space="preserve">Page  </w:t>
            </w:r>
            <w:r w:rsidR="00B77734"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0" w:name="Text19"/>
            <w:r w:rsidR="00B77734">
              <w:rPr>
                <w:rFonts w:ascii="Arial" w:hAnsi="Arial"/>
                <w:sz w:val="16"/>
              </w:rPr>
              <w:instrText xml:space="preserve"> FORMTEXT </w:instrText>
            </w:r>
            <w:r w:rsidR="00B77734">
              <w:rPr>
                <w:rFonts w:ascii="Arial" w:hAnsi="Arial"/>
                <w:sz w:val="16"/>
              </w:rPr>
            </w:r>
            <w:r w:rsidR="00B77734">
              <w:rPr>
                <w:rFonts w:ascii="Arial" w:hAnsi="Arial"/>
                <w:sz w:val="16"/>
              </w:rPr>
              <w:fldChar w:fldCharType="separate"/>
            </w:r>
            <w:r w:rsidR="00B77734">
              <w:rPr>
                <w:rFonts w:ascii="Arial" w:hAnsi="Arial"/>
                <w:noProof/>
                <w:sz w:val="16"/>
              </w:rPr>
              <w:t> </w:t>
            </w:r>
            <w:r w:rsidR="00B77734">
              <w:rPr>
                <w:rFonts w:ascii="Arial" w:hAnsi="Arial"/>
                <w:noProof/>
                <w:sz w:val="16"/>
              </w:rPr>
              <w:t> </w:t>
            </w:r>
            <w:r w:rsidR="00B77734">
              <w:rPr>
                <w:rFonts w:ascii="Arial" w:hAnsi="Arial"/>
                <w:noProof/>
                <w:sz w:val="16"/>
              </w:rPr>
              <w:t> </w:t>
            </w:r>
            <w:r w:rsidR="00B77734">
              <w:rPr>
                <w:rFonts w:ascii="Arial" w:hAnsi="Arial"/>
                <w:sz w:val="16"/>
              </w:rPr>
              <w:fldChar w:fldCharType="end"/>
            </w:r>
            <w:bookmarkEnd w:id="0"/>
            <w:r w:rsidR="00B77734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2BC3C9C5" w14:textId="77777777" w:rsidR="00B77734" w:rsidRDefault="00B7773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of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" w:name="Text3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</w:tr>
      <w:tr w:rsidR="00B77734" w14:paraId="15C51B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5454" w:type="dxa"/>
            <w:gridSpan w:val="4"/>
            <w:vMerge w:val="restart"/>
          </w:tcPr>
          <w:p w14:paraId="1E96EB0C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1. Vendor (Name and Address)</w:t>
            </w:r>
          </w:p>
          <w:p w14:paraId="1EC3F2C5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" w:name="Text3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5616" w:type="dxa"/>
            <w:gridSpan w:val="7"/>
          </w:tcPr>
          <w:p w14:paraId="5E452703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2. Date of Direct Shipment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sz w:val="16"/>
                  </w:rPr>
                  <w:t>Canada</w:t>
                </w:r>
              </w:smartTag>
            </w:smartTag>
            <w:r>
              <w:rPr>
                <w:rFonts w:ascii="Arial" w:hAnsi="Arial"/>
                <w:sz w:val="16"/>
              </w:rPr>
              <w:t xml:space="preserve"> </w:t>
            </w:r>
          </w:p>
          <w:p w14:paraId="1DF687D1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" w:name="Text3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  <w:tr w:rsidR="00B77734" w14:paraId="010F2C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5454" w:type="dxa"/>
            <w:gridSpan w:val="4"/>
            <w:vMerge/>
          </w:tcPr>
          <w:p w14:paraId="45C51D90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616" w:type="dxa"/>
            <w:gridSpan w:val="7"/>
            <w:tcBorders>
              <w:bottom w:val="nil"/>
            </w:tcBorders>
          </w:tcPr>
          <w:p w14:paraId="360BEE3C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3. Other References (include Purchaser’s Order Number)</w:t>
            </w:r>
          </w:p>
          <w:p w14:paraId="02BF543C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B77734" w14:paraId="6F5B8D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</w:trPr>
        <w:tc>
          <w:tcPr>
            <w:tcW w:w="5454" w:type="dxa"/>
            <w:gridSpan w:val="4"/>
            <w:vMerge/>
            <w:tcBorders>
              <w:right w:val="nil"/>
            </w:tcBorders>
          </w:tcPr>
          <w:p w14:paraId="3E2B3F3C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6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25C0A0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5. Purchaser’s Name and Address (if other than Consignee)</w:t>
            </w:r>
          </w:p>
        </w:tc>
      </w:tr>
      <w:tr w:rsidR="00B77734" w14:paraId="7FBFEA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82"/>
        </w:trPr>
        <w:tc>
          <w:tcPr>
            <w:tcW w:w="5454" w:type="dxa"/>
            <w:gridSpan w:val="4"/>
            <w:vMerge w:val="restart"/>
          </w:tcPr>
          <w:p w14:paraId="263FC84D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4. Consignee (Name and Address)</w:t>
            </w:r>
          </w:p>
          <w:p w14:paraId="77F40703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5616" w:type="dxa"/>
            <w:gridSpan w:val="7"/>
            <w:tcBorders>
              <w:top w:val="nil"/>
              <w:bottom w:val="single" w:sz="4" w:space="0" w:color="auto"/>
            </w:tcBorders>
          </w:tcPr>
          <w:p w14:paraId="67BE0482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B77734" w14:paraId="67654A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32"/>
        </w:trPr>
        <w:tc>
          <w:tcPr>
            <w:tcW w:w="5454" w:type="dxa"/>
            <w:gridSpan w:val="4"/>
            <w:vMerge/>
          </w:tcPr>
          <w:p w14:paraId="008DA96E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6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99FD3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 xml:space="preserve">6. Country of Transshipment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</w:tr>
      <w:tr w:rsidR="00B77734" w14:paraId="1474A7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454" w:type="dxa"/>
            <w:gridSpan w:val="4"/>
            <w:vMerge/>
          </w:tcPr>
          <w:p w14:paraId="33EFB3A8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6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CC0CD3" w14:textId="77777777" w:rsidR="00B77734" w:rsidRDefault="00B77734">
            <w:pPr>
              <w:tabs>
                <w:tab w:val="left" w:pos="360"/>
              </w:tabs>
              <w:ind w:left="288" w:hanging="2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7. Country of Origin of Goods (If shipment includes Different Origins</w:t>
            </w:r>
          </w:p>
          <w:p w14:paraId="6814B77E" w14:textId="77777777" w:rsidR="00B77734" w:rsidRDefault="00B77734">
            <w:pPr>
              <w:tabs>
                <w:tab w:val="left" w:pos="360"/>
              </w:tabs>
              <w:ind w:left="288" w:hanging="2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 xml:space="preserve">    enter origins against items in 12)</w:t>
            </w:r>
            <w:r>
              <w:rPr>
                <w:rFonts w:ascii="Arial" w:hAnsi="Arial"/>
                <w:sz w:val="14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7DD0497E" w14:textId="77777777" w:rsidR="00B77734" w:rsidRDefault="00B77734">
            <w:pPr>
              <w:tabs>
                <w:tab w:val="left" w:pos="360"/>
              </w:tabs>
              <w:ind w:left="288" w:hanging="288"/>
              <w:rPr>
                <w:rFonts w:ascii="Arial" w:hAnsi="Arial"/>
                <w:sz w:val="20"/>
              </w:rPr>
            </w:pPr>
          </w:p>
          <w:p w14:paraId="3AA0561E" w14:textId="77777777" w:rsidR="00B77734" w:rsidRDefault="00B77734">
            <w:pPr>
              <w:tabs>
                <w:tab w:val="left" w:pos="360"/>
              </w:tabs>
              <w:ind w:left="288" w:hanging="288"/>
              <w:rPr>
                <w:rFonts w:ascii="Arial" w:hAnsi="Arial"/>
                <w:sz w:val="20"/>
              </w:rPr>
            </w:pPr>
          </w:p>
          <w:p w14:paraId="341493BE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.</w:t>
            </w:r>
          </w:p>
        </w:tc>
      </w:tr>
      <w:tr w:rsidR="00B77734" w14:paraId="2D424A8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5454" w:type="dxa"/>
            <w:gridSpan w:val="4"/>
            <w:vMerge w:val="restart"/>
          </w:tcPr>
          <w:p w14:paraId="5A4AE4A4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8. Transportation: Give Mode and Place of Direct Shipment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sz w:val="16"/>
                  </w:rPr>
                  <w:t>Canada</w:t>
                </w:r>
              </w:smartTag>
            </w:smartTag>
          </w:p>
          <w:p w14:paraId="06324D2F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56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C7C33D" w14:textId="77777777" w:rsidR="00B77734" w:rsidRDefault="00B77734">
            <w:pPr>
              <w:pStyle w:val="BodyTextIndent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9. Conditions of </w:t>
            </w:r>
            <w:smartTag w:uri="urn:schemas-microsoft-com:office:smarttags" w:element="City">
              <w:r>
                <w:rPr>
                  <w:rFonts w:ascii="Arial" w:hAnsi="Arial"/>
                </w:rPr>
                <w:t>Sale</w:t>
              </w:r>
            </w:smartTag>
            <w:r>
              <w:rPr>
                <w:rFonts w:ascii="Arial" w:hAnsi="Arial"/>
              </w:rPr>
              <w:t xml:space="preserve"> and Terms of Payment (i.e.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Sale</w:t>
                </w:r>
              </w:smartTag>
            </w:smartTag>
            <w:r>
              <w:rPr>
                <w:rFonts w:ascii="Arial" w:hAnsi="Arial"/>
              </w:rPr>
              <w:t>, Consignment Shipment, Leased Goods etc.)</w:t>
            </w:r>
          </w:p>
          <w:p w14:paraId="5499D9B8" w14:textId="77777777" w:rsidR="00B77734" w:rsidRDefault="00B77734">
            <w:pPr>
              <w:ind w:left="198" w:hanging="19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</w:tr>
      <w:tr w:rsidR="00B77734" w14:paraId="3F5C9D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5454" w:type="dxa"/>
            <w:gridSpan w:val="4"/>
            <w:vMerge/>
            <w:tcBorders>
              <w:bottom w:val="nil"/>
            </w:tcBorders>
          </w:tcPr>
          <w:p w14:paraId="6331D8FC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616" w:type="dxa"/>
            <w:gridSpan w:val="7"/>
            <w:tcBorders>
              <w:top w:val="single" w:sz="4" w:space="0" w:color="auto"/>
              <w:bottom w:val="nil"/>
            </w:tcBorders>
          </w:tcPr>
          <w:p w14:paraId="0A5E2161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10. Currency of Settlement</w:t>
            </w:r>
          </w:p>
          <w:p w14:paraId="583333F2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</w:tr>
      <w:tr w:rsidR="00B77734" w14:paraId="7BBF3F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" w:type="dxa"/>
            <w:tcBorders>
              <w:bottom w:val="nil"/>
            </w:tcBorders>
          </w:tcPr>
          <w:p w14:paraId="5F041EFA" w14:textId="77777777" w:rsidR="00B77734" w:rsidRDefault="00B77734">
            <w:pPr>
              <w:tabs>
                <w:tab w:val="left" w:pos="34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11. No of</w:t>
            </w:r>
            <w:r>
              <w:rPr>
                <w:rFonts w:ascii="Arial" w:hAnsi="Arial"/>
                <w:sz w:val="16"/>
              </w:rPr>
              <w:tab/>
              <w:t>Pkgs.</w:t>
            </w:r>
          </w:p>
        </w:tc>
        <w:tc>
          <w:tcPr>
            <w:tcW w:w="5490" w:type="dxa"/>
            <w:gridSpan w:val="4"/>
            <w:tcBorders>
              <w:bottom w:val="nil"/>
            </w:tcBorders>
          </w:tcPr>
          <w:p w14:paraId="3C253490" w14:textId="77777777" w:rsidR="00B77734" w:rsidRDefault="00B77734">
            <w:pPr>
              <w:tabs>
                <w:tab w:val="left" w:pos="342"/>
              </w:tabs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12. Specification of Commodities (Kind of Packages, Marks and           Numbers , General Characteristics, i.e. Grade, Quality)</w:t>
            </w:r>
          </w:p>
        </w:tc>
        <w:tc>
          <w:tcPr>
            <w:tcW w:w="1530" w:type="dxa"/>
            <w:gridSpan w:val="2"/>
            <w:tcBorders>
              <w:bottom w:val="nil"/>
            </w:tcBorders>
          </w:tcPr>
          <w:p w14:paraId="7A5E46AF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13. Quantity</w:t>
            </w:r>
          </w:p>
          <w:p w14:paraId="0DCAA7A1" w14:textId="77777777" w:rsidR="00B77734" w:rsidRDefault="00B77734">
            <w:pPr>
              <w:tabs>
                <w:tab w:val="left" w:pos="25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(State Unit)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center"/>
          </w:tcPr>
          <w:p w14:paraId="328D8F4D" w14:textId="77777777" w:rsidR="00B77734" w:rsidRDefault="00B77734">
            <w:pPr>
              <w:tabs>
                <w:tab w:val="left" w:pos="36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Selling Price</w:t>
            </w:r>
          </w:p>
        </w:tc>
      </w:tr>
      <w:tr w:rsidR="00B77734" w14:paraId="2985F9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990" w:type="dxa"/>
            <w:tcBorders>
              <w:top w:val="nil"/>
              <w:bottom w:val="nil"/>
            </w:tcBorders>
          </w:tcPr>
          <w:p w14:paraId="72E8C3F8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490" w:type="dxa"/>
            <w:gridSpan w:val="4"/>
            <w:tcBorders>
              <w:top w:val="nil"/>
              <w:bottom w:val="nil"/>
            </w:tcBorders>
          </w:tcPr>
          <w:p w14:paraId="66B2FAB3" w14:textId="77777777" w:rsidR="00B77734" w:rsidRDefault="00B77734">
            <w:pPr>
              <w:tabs>
                <w:tab w:val="left" w:pos="342"/>
              </w:tabs>
              <w:ind w:left="342" w:hanging="342"/>
              <w:rPr>
                <w:rFonts w:ascii="Arial" w:hAnsi="Arial"/>
                <w:sz w:val="16"/>
              </w:rPr>
            </w:pP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</w:tcPr>
          <w:p w14:paraId="7B489DBC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</w:tcPr>
          <w:p w14:paraId="2BD8270A" w14:textId="77777777" w:rsidR="00B77734" w:rsidRDefault="00B77734">
            <w:pPr>
              <w:tabs>
                <w:tab w:val="left" w:pos="34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14. Unit Price</w:t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</w:tcPr>
          <w:p w14:paraId="1E5E7A49" w14:textId="77777777" w:rsidR="00B77734" w:rsidRDefault="00B77734">
            <w:pPr>
              <w:tabs>
                <w:tab w:val="left" w:pos="47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15.     Total</w:t>
            </w:r>
          </w:p>
        </w:tc>
      </w:tr>
      <w:tr w:rsidR="00B77734" w14:paraId="3FBE84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13B6A3C0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  <w:tc>
          <w:tcPr>
            <w:tcW w:w="5490" w:type="dxa"/>
            <w:gridSpan w:val="4"/>
            <w:tcBorders>
              <w:top w:val="nil"/>
              <w:bottom w:val="nil"/>
            </w:tcBorders>
            <w:vAlign w:val="center"/>
          </w:tcPr>
          <w:p w14:paraId="60B4BE63" w14:textId="77777777" w:rsidR="00B77734" w:rsidRDefault="00B77734">
            <w:pPr>
              <w:tabs>
                <w:tab w:val="left" w:pos="342"/>
              </w:tabs>
              <w:ind w:left="342" w:hanging="3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10F8BA4E" w14:textId="77777777" w:rsidR="00B77734" w:rsidRDefault="00B77734">
            <w:pPr>
              <w:tabs>
                <w:tab w:val="right" w:pos="106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bookmarkStart w:id="13" w:name="Text13"/>
            <w:r w:rsidR="006D5DC2"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r w:rsidR="006D5DC2">
              <w:rPr>
                <w:rFonts w:ascii="Arial" w:hAnsi="Arial"/>
                <w:sz w:val="20"/>
              </w:rPr>
              <w:instrText xml:space="preserve"> FORMTEXT </w:instrText>
            </w:r>
            <w:r w:rsidR="00D61A59" w:rsidRPr="006D5DC2">
              <w:rPr>
                <w:rFonts w:ascii="Arial" w:hAnsi="Arial"/>
                <w:sz w:val="20"/>
              </w:rPr>
            </w:r>
            <w:r w:rsidR="006D5DC2"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310FE9C0" w14:textId="77777777" w:rsidR="00B77734" w:rsidRDefault="00B77734">
            <w:pPr>
              <w:tabs>
                <w:tab w:val="decimal" w:pos="97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4" w:name="Text1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4A87330E" w14:textId="77777777" w:rsidR="00B77734" w:rsidRDefault="00B77734">
            <w:pPr>
              <w:tabs>
                <w:tab w:val="decimal" w:pos="106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=(c12*d12) \# "$#,##0.00;($#,##0.00)" </w:instrText>
            </w:r>
            <w:r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$   0.00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77734" w14:paraId="135F56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0AF91805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F1F5D">
              <w:rPr>
                <w:rFonts w:ascii="Arial" w:hAnsi="Arial"/>
                <w:noProof/>
                <w:sz w:val="20"/>
              </w:rPr>
              <w:t> </w:t>
            </w:r>
            <w:r w:rsidR="005F1F5D">
              <w:rPr>
                <w:rFonts w:ascii="Arial" w:hAnsi="Arial"/>
                <w:noProof/>
                <w:sz w:val="20"/>
              </w:rPr>
              <w:t> </w:t>
            </w:r>
            <w:r w:rsidR="005F1F5D">
              <w:rPr>
                <w:rFonts w:ascii="Arial" w:hAnsi="Arial"/>
                <w:noProof/>
                <w:sz w:val="20"/>
              </w:rPr>
              <w:t> </w:t>
            </w:r>
            <w:r w:rsidR="005F1F5D">
              <w:rPr>
                <w:rFonts w:ascii="Arial" w:hAnsi="Arial"/>
                <w:noProof/>
                <w:sz w:val="20"/>
              </w:rPr>
              <w:t> </w:t>
            </w:r>
            <w:r w:rsidR="005F1F5D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nil"/>
              <w:bottom w:val="nil"/>
            </w:tcBorders>
            <w:vAlign w:val="center"/>
          </w:tcPr>
          <w:p w14:paraId="111B3B1B" w14:textId="77777777" w:rsidR="00B77734" w:rsidRDefault="00B77734">
            <w:pPr>
              <w:tabs>
                <w:tab w:val="left" w:pos="342"/>
              </w:tabs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5F1F5D">
              <w:rPr>
                <w:rFonts w:ascii="Arial" w:hAnsi="Arial"/>
                <w:noProof/>
                <w:sz w:val="20"/>
              </w:rPr>
              <w:t> </w:t>
            </w:r>
            <w:r w:rsidR="005F1F5D">
              <w:rPr>
                <w:rFonts w:ascii="Arial" w:hAnsi="Arial"/>
                <w:noProof/>
                <w:sz w:val="20"/>
              </w:rPr>
              <w:t> </w:t>
            </w:r>
            <w:r w:rsidR="005F1F5D">
              <w:rPr>
                <w:rFonts w:ascii="Arial" w:hAnsi="Arial"/>
                <w:noProof/>
                <w:sz w:val="20"/>
              </w:rPr>
              <w:t> </w:t>
            </w:r>
            <w:r w:rsidR="005F1F5D">
              <w:rPr>
                <w:rFonts w:ascii="Arial" w:hAnsi="Arial"/>
                <w:noProof/>
                <w:sz w:val="20"/>
              </w:rPr>
              <w:t> </w:t>
            </w:r>
            <w:r w:rsidR="005F1F5D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5CB732A1" w14:textId="77777777" w:rsidR="00B77734" w:rsidRDefault="00B77734">
            <w:pPr>
              <w:tabs>
                <w:tab w:val="right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ab/>
            </w:r>
            <w:r w:rsidR="006D5D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6D5DC2">
              <w:rPr>
                <w:rFonts w:ascii="Arial" w:hAnsi="Arial"/>
                <w:sz w:val="20"/>
              </w:rPr>
              <w:instrText xml:space="preserve"> FORMTEXT </w:instrText>
            </w:r>
            <w:r w:rsidR="00D61A59" w:rsidRPr="006D5DC2">
              <w:rPr>
                <w:rFonts w:ascii="Arial" w:hAnsi="Arial"/>
                <w:sz w:val="20"/>
              </w:rPr>
            </w:r>
            <w:r w:rsidR="006D5DC2"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7B1E30B0" w14:textId="77777777" w:rsidR="00B77734" w:rsidRDefault="00B77734">
            <w:pPr>
              <w:tabs>
                <w:tab w:val="decimal" w:pos="9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503EC6D9" w14:textId="77777777" w:rsidR="00B77734" w:rsidRDefault="00B77734">
            <w:pPr>
              <w:tabs>
                <w:tab w:val="decimal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=c13*d13 \# "$#,##0.00;($#,##0.00)" </w:instrText>
            </w:r>
            <w:r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$   0.00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77734" w14:paraId="46CF5A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4B942291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nil"/>
              <w:bottom w:val="nil"/>
            </w:tcBorders>
            <w:vAlign w:val="center"/>
          </w:tcPr>
          <w:p w14:paraId="0CFEFD0E" w14:textId="77777777" w:rsidR="00B77734" w:rsidRDefault="00B77734">
            <w:pPr>
              <w:tabs>
                <w:tab w:val="left" w:pos="342"/>
              </w:tabs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2D3EB68A" w14:textId="77777777" w:rsidR="00B77734" w:rsidRDefault="00B77734">
            <w:pPr>
              <w:tabs>
                <w:tab w:val="right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ab/>
            </w:r>
            <w:r w:rsidR="006D5D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6D5DC2">
              <w:rPr>
                <w:rFonts w:ascii="Arial" w:hAnsi="Arial"/>
                <w:sz w:val="20"/>
              </w:rPr>
              <w:instrText xml:space="preserve"> FORMTEXT </w:instrText>
            </w:r>
            <w:r w:rsidR="00D61A59" w:rsidRPr="006D5DC2">
              <w:rPr>
                <w:rFonts w:ascii="Arial" w:hAnsi="Arial"/>
                <w:sz w:val="20"/>
              </w:rPr>
            </w:r>
            <w:r w:rsidR="006D5DC2"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59ED854D" w14:textId="77777777" w:rsidR="00B77734" w:rsidRDefault="00B77734">
            <w:pPr>
              <w:tabs>
                <w:tab w:val="decimal" w:pos="9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081FCB85" w14:textId="77777777" w:rsidR="00B77734" w:rsidRDefault="00B77734">
            <w:pPr>
              <w:tabs>
                <w:tab w:val="decimal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=(c14*d14) \# "$#,##0.00;($#,##0.00)" </w:instrText>
            </w:r>
            <w:r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$   0.00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77734" w14:paraId="3970B1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1BBE690F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nil"/>
              <w:bottom w:val="nil"/>
            </w:tcBorders>
            <w:vAlign w:val="center"/>
          </w:tcPr>
          <w:p w14:paraId="72D13119" w14:textId="77777777" w:rsidR="00B77734" w:rsidRDefault="00B77734">
            <w:pPr>
              <w:tabs>
                <w:tab w:val="left" w:pos="342"/>
              </w:tabs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5E558551" w14:textId="77777777" w:rsidR="00B77734" w:rsidRDefault="00B77734">
            <w:pPr>
              <w:tabs>
                <w:tab w:val="right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ab/>
            </w:r>
            <w:r w:rsidR="006D5D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6D5DC2">
              <w:rPr>
                <w:rFonts w:ascii="Arial" w:hAnsi="Arial"/>
                <w:sz w:val="20"/>
              </w:rPr>
              <w:instrText xml:space="preserve"> FORMTEXT </w:instrText>
            </w:r>
            <w:r w:rsidR="00D61A59" w:rsidRPr="006D5DC2">
              <w:rPr>
                <w:rFonts w:ascii="Arial" w:hAnsi="Arial"/>
                <w:sz w:val="20"/>
              </w:rPr>
            </w:r>
            <w:r w:rsidR="006D5DC2"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11E84A5F" w14:textId="77777777" w:rsidR="00B77734" w:rsidRDefault="00B77734">
            <w:pPr>
              <w:tabs>
                <w:tab w:val="decimal" w:pos="9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1779DF1A" w14:textId="77777777" w:rsidR="00B77734" w:rsidRDefault="00B77734">
            <w:pPr>
              <w:tabs>
                <w:tab w:val="decimal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=(c15*d15) \# "$#,##0.00;($#,##0.00)" </w:instrText>
            </w:r>
            <w:r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$   0.00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77734" w14:paraId="31F2AF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33679863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nil"/>
              <w:bottom w:val="nil"/>
            </w:tcBorders>
            <w:vAlign w:val="center"/>
          </w:tcPr>
          <w:p w14:paraId="284DD107" w14:textId="77777777" w:rsidR="00B77734" w:rsidRDefault="00B77734">
            <w:pPr>
              <w:tabs>
                <w:tab w:val="left" w:pos="342"/>
              </w:tabs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4C58C2D3" w14:textId="77777777" w:rsidR="00B77734" w:rsidRDefault="00B77734">
            <w:pPr>
              <w:tabs>
                <w:tab w:val="right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ab/>
            </w:r>
            <w:r w:rsidR="006D5D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6D5DC2">
              <w:rPr>
                <w:rFonts w:ascii="Arial" w:hAnsi="Arial"/>
                <w:sz w:val="20"/>
              </w:rPr>
              <w:instrText xml:space="preserve"> FORMTEXT </w:instrText>
            </w:r>
            <w:r w:rsidR="00D61A59" w:rsidRPr="006D5DC2">
              <w:rPr>
                <w:rFonts w:ascii="Arial" w:hAnsi="Arial"/>
                <w:sz w:val="20"/>
              </w:rPr>
            </w:r>
            <w:r w:rsidR="006D5DC2"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0436E4DC" w14:textId="77777777" w:rsidR="00B77734" w:rsidRDefault="00B77734">
            <w:pPr>
              <w:tabs>
                <w:tab w:val="decimal" w:pos="9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48F674FB" w14:textId="77777777" w:rsidR="00B77734" w:rsidRDefault="00B77734">
            <w:pPr>
              <w:tabs>
                <w:tab w:val="decimal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=(c16*d16) \# "$#,##0.00;($#,##0.00)" </w:instrText>
            </w:r>
            <w:r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$   0.00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77734" w14:paraId="2EF916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464B6328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nil"/>
              <w:bottom w:val="nil"/>
            </w:tcBorders>
            <w:vAlign w:val="center"/>
          </w:tcPr>
          <w:p w14:paraId="5527DC68" w14:textId="77777777" w:rsidR="00B77734" w:rsidRDefault="00B77734">
            <w:pPr>
              <w:tabs>
                <w:tab w:val="left" w:pos="342"/>
              </w:tabs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753F6AAE" w14:textId="77777777" w:rsidR="00B77734" w:rsidRDefault="00B77734">
            <w:pPr>
              <w:tabs>
                <w:tab w:val="right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ab/>
            </w:r>
            <w:r w:rsidR="006D5D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6D5DC2">
              <w:rPr>
                <w:rFonts w:ascii="Arial" w:hAnsi="Arial"/>
                <w:sz w:val="20"/>
              </w:rPr>
              <w:instrText xml:space="preserve"> FORMTEXT </w:instrText>
            </w:r>
            <w:r w:rsidR="00D61A59" w:rsidRPr="006D5DC2">
              <w:rPr>
                <w:rFonts w:ascii="Arial" w:hAnsi="Arial"/>
                <w:sz w:val="20"/>
              </w:rPr>
            </w:r>
            <w:r w:rsidR="006D5DC2"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1CEC7A71" w14:textId="77777777" w:rsidR="00B77734" w:rsidRDefault="00B77734">
            <w:pPr>
              <w:tabs>
                <w:tab w:val="decimal" w:pos="9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372203D0" w14:textId="77777777" w:rsidR="00B77734" w:rsidRDefault="00B77734">
            <w:pPr>
              <w:tabs>
                <w:tab w:val="decimal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=(c17*d17) \# "$#,##0.00;($#,##0.00)" </w:instrText>
            </w:r>
            <w:r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$   0.00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77734" w14:paraId="7B731B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24DA9791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nil"/>
              <w:bottom w:val="nil"/>
            </w:tcBorders>
            <w:vAlign w:val="center"/>
          </w:tcPr>
          <w:p w14:paraId="70F56399" w14:textId="77777777" w:rsidR="00B77734" w:rsidRDefault="00B77734">
            <w:pPr>
              <w:tabs>
                <w:tab w:val="left" w:pos="342"/>
              </w:tabs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10FAE131" w14:textId="77777777" w:rsidR="00B77734" w:rsidRDefault="00B77734">
            <w:pPr>
              <w:tabs>
                <w:tab w:val="right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ab/>
            </w:r>
            <w:r w:rsidR="006D5D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6D5DC2">
              <w:rPr>
                <w:rFonts w:ascii="Arial" w:hAnsi="Arial"/>
                <w:sz w:val="20"/>
              </w:rPr>
              <w:instrText xml:space="preserve"> FORMTEXT </w:instrText>
            </w:r>
            <w:r w:rsidR="00D61A59" w:rsidRPr="006D5DC2">
              <w:rPr>
                <w:rFonts w:ascii="Arial" w:hAnsi="Arial"/>
                <w:sz w:val="20"/>
              </w:rPr>
            </w:r>
            <w:r w:rsidR="006D5DC2"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039DCAFA" w14:textId="77777777" w:rsidR="00B77734" w:rsidRDefault="00B77734">
            <w:pPr>
              <w:tabs>
                <w:tab w:val="decimal" w:pos="9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578098CF" w14:textId="77777777" w:rsidR="00B77734" w:rsidRDefault="00B77734">
            <w:pPr>
              <w:tabs>
                <w:tab w:val="decimal" w:pos="106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=c18*d18 \# "$#,##0.00;($#,##0.00)" </w:instrText>
            </w:r>
            <w:r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$   0.00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77734" w14:paraId="7C03D1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09F9E44A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nil"/>
              <w:bottom w:val="nil"/>
            </w:tcBorders>
            <w:vAlign w:val="center"/>
          </w:tcPr>
          <w:p w14:paraId="52B7AAF2" w14:textId="77777777" w:rsidR="00B77734" w:rsidRDefault="00B77734">
            <w:pPr>
              <w:tabs>
                <w:tab w:val="left" w:pos="342"/>
              </w:tabs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6B25EB5D" w14:textId="77777777" w:rsidR="00B77734" w:rsidRDefault="00B77734">
            <w:pPr>
              <w:tabs>
                <w:tab w:val="right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ab/>
            </w:r>
            <w:r w:rsidR="006D5D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6D5DC2">
              <w:rPr>
                <w:rFonts w:ascii="Arial" w:hAnsi="Arial"/>
                <w:sz w:val="20"/>
              </w:rPr>
              <w:instrText xml:space="preserve"> FORMTEXT </w:instrText>
            </w:r>
            <w:r w:rsidR="00D61A59" w:rsidRPr="006D5DC2">
              <w:rPr>
                <w:rFonts w:ascii="Arial" w:hAnsi="Arial"/>
                <w:sz w:val="20"/>
              </w:rPr>
            </w:r>
            <w:r w:rsidR="006D5DC2"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28C34CBE" w14:textId="77777777" w:rsidR="00B77734" w:rsidRDefault="00B77734">
            <w:pPr>
              <w:tabs>
                <w:tab w:val="decimal" w:pos="9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6763D589" w14:textId="77777777" w:rsidR="00B77734" w:rsidRDefault="00B77734">
            <w:pPr>
              <w:tabs>
                <w:tab w:val="decimal" w:pos="106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=c19*d19 \# "$#,##0.00;($#,##0.00)" </w:instrText>
            </w:r>
            <w:r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$   0.00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77734" w14:paraId="6B4A5F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398F725A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nil"/>
              <w:bottom w:val="nil"/>
            </w:tcBorders>
            <w:vAlign w:val="center"/>
          </w:tcPr>
          <w:p w14:paraId="4F22A975" w14:textId="77777777" w:rsidR="00B77734" w:rsidRDefault="00B77734">
            <w:pPr>
              <w:tabs>
                <w:tab w:val="left" w:pos="342"/>
              </w:tabs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7FCBC145" w14:textId="77777777" w:rsidR="00B77734" w:rsidRDefault="00B77734">
            <w:pPr>
              <w:tabs>
                <w:tab w:val="right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ab/>
            </w:r>
            <w:r w:rsidR="006D5D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6D5DC2">
              <w:rPr>
                <w:rFonts w:ascii="Arial" w:hAnsi="Arial"/>
                <w:sz w:val="20"/>
              </w:rPr>
              <w:instrText xml:space="preserve"> FORMTEXT </w:instrText>
            </w:r>
            <w:r w:rsidR="00D61A59" w:rsidRPr="006D5DC2">
              <w:rPr>
                <w:rFonts w:ascii="Arial" w:hAnsi="Arial"/>
                <w:sz w:val="20"/>
              </w:rPr>
            </w:r>
            <w:r w:rsidR="006D5DC2"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46C2771E" w14:textId="77777777" w:rsidR="00B77734" w:rsidRDefault="00B77734">
            <w:pPr>
              <w:tabs>
                <w:tab w:val="decimal" w:pos="9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2D6087E6" w14:textId="77777777" w:rsidR="00B77734" w:rsidRDefault="00B77734">
            <w:pPr>
              <w:tabs>
                <w:tab w:val="decimal" w:pos="106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=c20*d20 \# "$#,##0.00;($#,##0.00)" </w:instrText>
            </w:r>
            <w:r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$   0.00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77734" w14:paraId="36EA9C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9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1F48BA8C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nil"/>
              <w:bottom w:val="nil"/>
            </w:tcBorders>
            <w:vAlign w:val="center"/>
          </w:tcPr>
          <w:p w14:paraId="44294654" w14:textId="77777777" w:rsidR="00B77734" w:rsidRDefault="00B77734">
            <w:pPr>
              <w:tabs>
                <w:tab w:val="left" w:pos="342"/>
              </w:tabs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7E7BEA91" w14:textId="77777777" w:rsidR="00B77734" w:rsidRDefault="00B77734">
            <w:pPr>
              <w:tabs>
                <w:tab w:val="right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ab/>
            </w:r>
            <w:r w:rsidR="006D5D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6D5DC2">
              <w:rPr>
                <w:rFonts w:ascii="Arial" w:hAnsi="Arial"/>
                <w:sz w:val="20"/>
              </w:rPr>
              <w:instrText xml:space="preserve"> FORMTEXT </w:instrText>
            </w:r>
            <w:r w:rsidR="00D61A59" w:rsidRPr="006D5DC2">
              <w:rPr>
                <w:rFonts w:ascii="Arial" w:hAnsi="Arial"/>
                <w:sz w:val="20"/>
              </w:rPr>
            </w:r>
            <w:r w:rsidR="006D5DC2"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72E2A5A6" w14:textId="77777777" w:rsidR="00B77734" w:rsidRDefault="00B77734">
            <w:pPr>
              <w:tabs>
                <w:tab w:val="decimal" w:pos="9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7BF9BD93" w14:textId="77777777" w:rsidR="00B77734" w:rsidRDefault="00B77734">
            <w:pPr>
              <w:tabs>
                <w:tab w:val="decimal" w:pos="106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=c21*d21 \# "$#,##0.00;($#,##0.00)" </w:instrText>
            </w:r>
            <w:r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$   0.00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77734" w14:paraId="7546D09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617DDEF9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nil"/>
              <w:bottom w:val="nil"/>
            </w:tcBorders>
            <w:vAlign w:val="center"/>
          </w:tcPr>
          <w:p w14:paraId="34DFD6F7" w14:textId="77777777" w:rsidR="00B77734" w:rsidRDefault="00B77734">
            <w:pPr>
              <w:tabs>
                <w:tab w:val="left" w:pos="342"/>
              </w:tabs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0A4699C6" w14:textId="77777777" w:rsidR="00B77734" w:rsidRDefault="00B77734">
            <w:pPr>
              <w:tabs>
                <w:tab w:val="right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ab/>
            </w:r>
            <w:r w:rsidR="006D5D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6D5DC2">
              <w:rPr>
                <w:rFonts w:ascii="Arial" w:hAnsi="Arial"/>
                <w:sz w:val="20"/>
              </w:rPr>
              <w:instrText xml:space="preserve"> FORMTEXT </w:instrText>
            </w:r>
            <w:r w:rsidR="00D61A59" w:rsidRPr="006D5DC2">
              <w:rPr>
                <w:rFonts w:ascii="Arial" w:hAnsi="Arial"/>
                <w:sz w:val="20"/>
              </w:rPr>
            </w:r>
            <w:r w:rsidR="006D5DC2"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518604D0" w14:textId="77777777" w:rsidR="00B77734" w:rsidRDefault="00B77734">
            <w:pPr>
              <w:tabs>
                <w:tab w:val="decimal" w:pos="9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1D738F22" w14:textId="77777777" w:rsidR="00B77734" w:rsidRDefault="00B77734">
            <w:pPr>
              <w:tabs>
                <w:tab w:val="decimal" w:pos="106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=c22*d22 \# "$#,##0.00;($#,##0.00)" </w:instrText>
            </w:r>
            <w:r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$   0.00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77734" w14:paraId="27C2A6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38BCDE0A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nil"/>
              <w:bottom w:val="nil"/>
            </w:tcBorders>
            <w:vAlign w:val="center"/>
          </w:tcPr>
          <w:p w14:paraId="409EED7D" w14:textId="77777777" w:rsidR="00B77734" w:rsidRDefault="00B77734">
            <w:pPr>
              <w:tabs>
                <w:tab w:val="left" w:pos="342"/>
              </w:tabs>
              <w:ind w:left="342" w:hanging="3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2C09B5AB" w14:textId="77777777" w:rsidR="00B77734" w:rsidRDefault="00B77734">
            <w:pPr>
              <w:tabs>
                <w:tab w:val="right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ab/>
            </w:r>
            <w:r w:rsidR="006D5D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6D5DC2">
              <w:rPr>
                <w:rFonts w:ascii="Arial" w:hAnsi="Arial"/>
                <w:sz w:val="20"/>
              </w:rPr>
              <w:instrText xml:space="preserve"> FORMTEXT </w:instrText>
            </w:r>
            <w:r w:rsidR="00D61A59" w:rsidRPr="006D5DC2">
              <w:rPr>
                <w:rFonts w:ascii="Arial" w:hAnsi="Arial"/>
                <w:sz w:val="20"/>
              </w:rPr>
            </w:r>
            <w:r w:rsidR="006D5DC2"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0B8B321F" w14:textId="77777777" w:rsidR="00B77734" w:rsidRDefault="00B77734">
            <w:pPr>
              <w:tabs>
                <w:tab w:val="decimal" w:pos="9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760E904C" w14:textId="77777777" w:rsidR="00B77734" w:rsidRDefault="00B77734">
            <w:pPr>
              <w:tabs>
                <w:tab w:val="decimal" w:pos="106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=c23*d23 \# "$#,##0.00;($#,##0.00)" </w:instrText>
            </w:r>
            <w:r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$   0.00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77734" w14:paraId="7653CA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718A9A8D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nil"/>
              <w:bottom w:val="nil"/>
            </w:tcBorders>
            <w:vAlign w:val="center"/>
          </w:tcPr>
          <w:p w14:paraId="6D5805DC" w14:textId="77777777" w:rsidR="00B77734" w:rsidRDefault="00B77734">
            <w:pPr>
              <w:tabs>
                <w:tab w:val="left" w:pos="342"/>
              </w:tabs>
              <w:ind w:left="342" w:hanging="3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64E5C5D3" w14:textId="77777777" w:rsidR="00B77734" w:rsidRDefault="00B77734">
            <w:pPr>
              <w:tabs>
                <w:tab w:val="right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ab/>
            </w:r>
            <w:r w:rsidR="006D5D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6D5DC2">
              <w:rPr>
                <w:rFonts w:ascii="Arial" w:hAnsi="Arial"/>
                <w:sz w:val="20"/>
              </w:rPr>
              <w:instrText xml:space="preserve"> FORMTEXT </w:instrText>
            </w:r>
            <w:r w:rsidR="00D61A59" w:rsidRPr="006D5DC2">
              <w:rPr>
                <w:rFonts w:ascii="Arial" w:hAnsi="Arial"/>
                <w:sz w:val="20"/>
              </w:rPr>
            </w:r>
            <w:r w:rsidR="006D5DC2"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5DE32810" w14:textId="77777777" w:rsidR="00B77734" w:rsidRDefault="00B77734">
            <w:pPr>
              <w:tabs>
                <w:tab w:val="decimal" w:pos="9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6E84C3AE" w14:textId="77777777" w:rsidR="00B77734" w:rsidRDefault="00B77734">
            <w:pPr>
              <w:tabs>
                <w:tab w:val="decimal" w:pos="106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=c24*d24 \# "$#,##0.00;($#,##0.00)" </w:instrText>
            </w:r>
            <w:r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$   0.00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77734" w14:paraId="3BB964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0780ADDE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nil"/>
              <w:bottom w:val="nil"/>
            </w:tcBorders>
            <w:vAlign w:val="center"/>
          </w:tcPr>
          <w:p w14:paraId="6E9ADF0F" w14:textId="77777777" w:rsidR="00B77734" w:rsidRDefault="00B77734">
            <w:pPr>
              <w:tabs>
                <w:tab w:val="left" w:pos="342"/>
              </w:tabs>
              <w:ind w:left="342" w:hanging="3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466C323E" w14:textId="77777777" w:rsidR="00B77734" w:rsidRDefault="00B77734">
            <w:pPr>
              <w:tabs>
                <w:tab w:val="right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ab/>
            </w:r>
            <w:r w:rsidR="006D5D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6D5DC2">
              <w:rPr>
                <w:rFonts w:ascii="Arial" w:hAnsi="Arial"/>
                <w:sz w:val="20"/>
              </w:rPr>
              <w:instrText xml:space="preserve"> FORMTEXT </w:instrText>
            </w:r>
            <w:r w:rsidR="00D61A59" w:rsidRPr="006D5DC2">
              <w:rPr>
                <w:rFonts w:ascii="Arial" w:hAnsi="Arial"/>
                <w:sz w:val="20"/>
              </w:rPr>
            </w:r>
            <w:r w:rsidR="006D5DC2"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3FD04EAA" w14:textId="77777777" w:rsidR="00B77734" w:rsidRDefault="00B77734">
            <w:pPr>
              <w:tabs>
                <w:tab w:val="decimal" w:pos="9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356696F1" w14:textId="77777777" w:rsidR="00B77734" w:rsidRDefault="00B77734">
            <w:pPr>
              <w:tabs>
                <w:tab w:val="decimal" w:pos="106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=c25*d25 \# "$#,##0.00;($#,##0.00)" </w:instrText>
            </w:r>
            <w:r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$   0.00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77734" w14:paraId="34F5FB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62"/>
        </w:trPr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14:paraId="524FAC3A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nil"/>
              <w:bottom w:val="nil"/>
            </w:tcBorders>
            <w:vAlign w:val="center"/>
          </w:tcPr>
          <w:p w14:paraId="558F1119" w14:textId="77777777" w:rsidR="00B77734" w:rsidRDefault="00B77734">
            <w:pPr>
              <w:tabs>
                <w:tab w:val="left" w:pos="342"/>
              </w:tabs>
              <w:ind w:left="342" w:hanging="3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6C8FD8BA" w14:textId="77777777" w:rsidR="00B77734" w:rsidRDefault="00B77734">
            <w:pPr>
              <w:tabs>
                <w:tab w:val="right" w:pos="106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tab/>
            </w:r>
            <w:r w:rsidR="006D5DC2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6D5DC2">
              <w:rPr>
                <w:rFonts w:ascii="Arial" w:hAnsi="Arial"/>
                <w:sz w:val="20"/>
              </w:rPr>
              <w:instrText xml:space="preserve"> FORMTEXT </w:instrText>
            </w:r>
            <w:r w:rsidR="00D61A59" w:rsidRPr="006D5DC2">
              <w:rPr>
                <w:rFonts w:ascii="Arial" w:hAnsi="Arial"/>
                <w:sz w:val="20"/>
              </w:rPr>
            </w:r>
            <w:r w:rsidR="006D5DC2"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noProof/>
                <w:sz w:val="20"/>
              </w:rPr>
              <w:t> </w:t>
            </w:r>
            <w:r w:rsidR="006D5DC2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657A3FF2" w14:textId="77777777" w:rsidR="00B77734" w:rsidRDefault="00B77734">
            <w:pPr>
              <w:tabs>
                <w:tab w:val="decimal" w:pos="9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vAlign w:val="center"/>
          </w:tcPr>
          <w:p w14:paraId="1DF401CE" w14:textId="77777777" w:rsidR="00B77734" w:rsidRDefault="00B77734">
            <w:pPr>
              <w:tabs>
                <w:tab w:val="decimal" w:pos="106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=c26*d26 \# "$#,##0.00;($#,##0.00)" </w:instrText>
            </w:r>
            <w:r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$   0.00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77734" w14:paraId="36C579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6480" w:type="dxa"/>
            <w:gridSpan w:val="5"/>
            <w:vMerge w:val="restart"/>
          </w:tcPr>
          <w:p w14:paraId="5BD06BE0" w14:textId="36377B87" w:rsidR="00B77734" w:rsidRDefault="00B77734">
            <w:pPr>
              <w:tabs>
                <w:tab w:val="left" w:pos="360"/>
              </w:tabs>
              <w:ind w:left="342" w:hanging="34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 xml:space="preserve">18. If any of fields 1 to 17 are included on an attached commercial invoice, check this box  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"/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F07B20"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15"/>
          </w:p>
          <w:p w14:paraId="65C76A35" w14:textId="77777777" w:rsidR="00B77734" w:rsidRDefault="00B77734">
            <w:pPr>
              <w:tabs>
                <w:tab w:val="left" w:pos="360"/>
              </w:tabs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Commercial Invoice No.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6"/>
          </w:p>
          <w:p w14:paraId="2E425A6E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gridSpan w:val="4"/>
          </w:tcPr>
          <w:p w14:paraId="42940C5F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16.           Total Weight</w:t>
            </w:r>
          </w:p>
          <w:p w14:paraId="44AB6D41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  <w:gridSpan w:val="2"/>
          </w:tcPr>
          <w:p w14:paraId="7F8B4128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17. Invoice Total</w:t>
            </w:r>
          </w:p>
          <w:p w14:paraId="1C4FA6FA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</w:p>
        </w:tc>
      </w:tr>
      <w:tr w:rsidR="00B77734" w14:paraId="615CA841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6480" w:type="dxa"/>
            <w:gridSpan w:val="5"/>
            <w:vMerge/>
          </w:tcPr>
          <w:p w14:paraId="50D88AF4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530" w:type="dxa"/>
            <w:gridSpan w:val="2"/>
          </w:tcPr>
          <w:p w14:paraId="1E578E94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Net</w:t>
            </w:r>
          </w:p>
          <w:p w14:paraId="200598BD" w14:textId="77777777" w:rsidR="00B77734" w:rsidRDefault="00B77734">
            <w:pPr>
              <w:tabs>
                <w:tab w:val="decimal" w:pos="97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  <w:tc>
          <w:tcPr>
            <w:tcW w:w="1530" w:type="dxa"/>
            <w:gridSpan w:val="2"/>
          </w:tcPr>
          <w:p w14:paraId="11C13D64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Gross</w:t>
            </w:r>
          </w:p>
          <w:p w14:paraId="3D5CD7AE" w14:textId="77777777" w:rsidR="00B77734" w:rsidRDefault="00B77734">
            <w:pPr>
              <w:tabs>
                <w:tab w:val="decimal" w:pos="106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1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2DCB0A73" w14:textId="77777777" w:rsidR="00B77734" w:rsidRDefault="00B77734">
            <w:pPr>
              <w:tabs>
                <w:tab w:val="decimal" w:pos="106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/>
            </w:r>
            <w:r>
              <w:rPr>
                <w:rFonts w:ascii="Arial" w:hAnsi="Arial"/>
                <w:sz w:val="20"/>
              </w:rPr>
              <w:instrText xml:space="preserve"> =SUM(e12:e26) \# "$#,##0.00;($#,##0.00)" </w:instrText>
            </w:r>
            <w:r>
              <w:rPr>
                <w:rFonts w:ascii="Arial" w:hAnsi="Arial"/>
                <w:sz w:val="20"/>
              </w:rPr>
              <w:fldChar w:fldCharType="separate"/>
            </w:r>
            <w:r w:rsidR="006D5DC2">
              <w:rPr>
                <w:rFonts w:ascii="Arial" w:hAnsi="Arial"/>
                <w:noProof/>
                <w:sz w:val="20"/>
              </w:rPr>
              <w:t>$   0.00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77734" w14:paraId="088A7D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860" w:type="dxa"/>
            <w:gridSpan w:val="3"/>
          </w:tcPr>
          <w:p w14:paraId="3AAFB495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19. Exporter’s Name and Address (if other than Vendor)</w:t>
            </w:r>
          </w:p>
          <w:p w14:paraId="01AF9259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  <w:tc>
          <w:tcPr>
            <w:tcW w:w="6210" w:type="dxa"/>
            <w:gridSpan w:val="8"/>
          </w:tcPr>
          <w:p w14:paraId="478E081E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20. Originator (Name and Address)</w:t>
            </w:r>
          </w:p>
          <w:p w14:paraId="2EDA520D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0"/>
          </w:p>
        </w:tc>
      </w:tr>
      <w:tr w:rsidR="00B77734" w14:paraId="4E55B87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860" w:type="dxa"/>
            <w:gridSpan w:val="3"/>
          </w:tcPr>
          <w:p w14:paraId="43FBEF4F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21. Departmental Ruling (if applicable)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1"/>
          </w:p>
        </w:tc>
        <w:tc>
          <w:tcPr>
            <w:tcW w:w="6210" w:type="dxa"/>
            <w:gridSpan w:val="8"/>
          </w:tcPr>
          <w:p w14:paraId="33188291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22. If fields 23 to 25 are not applicable, check this box 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22"/>
          </w:p>
        </w:tc>
      </w:tr>
      <w:tr w:rsidR="00B77734" w14:paraId="68DC46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87"/>
        </w:trPr>
        <w:tc>
          <w:tcPr>
            <w:tcW w:w="3690" w:type="dxa"/>
            <w:gridSpan w:val="2"/>
            <w:tcBorders>
              <w:bottom w:val="nil"/>
            </w:tcBorders>
          </w:tcPr>
          <w:p w14:paraId="499355A6" w14:textId="4DF58C70" w:rsidR="00B77734" w:rsidRDefault="00E411A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E7C9B40" wp14:editId="573601F2">
                      <wp:simplePos x="0" y="0"/>
                      <wp:positionH relativeFrom="column">
                        <wp:posOffset>2682240</wp:posOffset>
                      </wp:positionH>
                      <wp:positionV relativeFrom="paragraph">
                        <wp:posOffset>730885</wp:posOffset>
                      </wp:positionV>
                      <wp:extent cx="1752600" cy="0"/>
                      <wp:effectExtent l="0" t="0" r="0" b="0"/>
                      <wp:wrapNone/>
                      <wp:docPr id="58441948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31BAEC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pt,57.55pt" to="349.2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6D5CD61E" wp14:editId="3EC805F2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734695</wp:posOffset>
                      </wp:positionV>
                      <wp:extent cx="1731645" cy="0"/>
                      <wp:effectExtent l="0" t="0" r="0" b="0"/>
                      <wp:wrapNone/>
                      <wp:docPr id="79221163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16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B8ED52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pt,57.85pt" to="163.6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" o:allowincell="f"/>
                  </w:pict>
                </mc:Fallback>
              </mc:AlternateContent>
            </w:r>
            <w:r w:rsidR="00B77734">
              <w:rPr>
                <w:rFonts w:ascii="Arial" w:hAnsi="Arial"/>
                <w:sz w:val="16"/>
              </w:rPr>
              <w:t>23. If included in field 17, indicate amount:</w:t>
            </w:r>
          </w:p>
          <w:p w14:paraId="34498AA9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  <w:p w14:paraId="04594892" w14:textId="77777777" w:rsidR="00B77734" w:rsidRDefault="00B77734">
            <w:pPr>
              <w:tabs>
                <w:tab w:val="left" w:pos="252"/>
              </w:tabs>
              <w:spacing w:line="160" w:lineRule="exact"/>
              <w:ind w:left="259" w:hanging="25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  <w:tab/>
              <w:t xml:space="preserve">Transportation charges, expenses and insurance from the place of direct shipment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sz w:val="16"/>
                  </w:rPr>
                  <w:t>Canada</w:t>
                </w:r>
              </w:smartTag>
            </w:smartTag>
          </w:p>
          <w:p w14:paraId="7041ADFA" w14:textId="77777777" w:rsidR="00B77734" w:rsidRDefault="00B77734">
            <w:pPr>
              <w:tabs>
                <w:tab w:val="left" w:pos="432"/>
              </w:tabs>
              <w:spacing w:line="240" w:lineRule="exact"/>
              <w:ind w:left="432" w:hanging="4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3"/>
          </w:p>
          <w:p w14:paraId="22BC3EB7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noProof/>
              </w:rPr>
            </w:pPr>
          </w:p>
        </w:tc>
        <w:tc>
          <w:tcPr>
            <w:tcW w:w="3690" w:type="dxa"/>
            <w:gridSpan w:val="4"/>
            <w:tcBorders>
              <w:bottom w:val="nil"/>
            </w:tcBorders>
          </w:tcPr>
          <w:p w14:paraId="2ABEC5BA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24. If not included in field 17 indicate amount:</w:t>
            </w:r>
          </w:p>
          <w:p w14:paraId="73B442D7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  <w:p w14:paraId="65751CE0" w14:textId="77777777" w:rsidR="00B77734" w:rsidRDefault="00B77734">
            <w:pPr>
              <w:tabs>
                <w:tab w:val="left" w:pos="252"/>
              </w:tabs>
              <w:spacing w:line="160" w:lineRule="exact"/>
              <w:ind w:left="259" w:hanging="25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  <w:tab/>
              <w:t xml:space="preserve">Transportation charges, expenses and insurance to the place of direct shipment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sz w:val="16"/>
                  </w:rPr>
                  <w:t>Canada</w:t>
                </w:r>
              </w:smartTag>
            </w:smartTag>
            <w:r>
              <w:rPr>
                <w:rFonts w:ascii="Arial" w:hAnsi="Arial"/>
                <w:sz w:val="16"/>
              </w:rPr>
              <w:t xml:space="preserve"> </w:t>
            </w:r>
          </w:p>
          <w:p w14:paraId="58E1B76F" w14:textId="77777777" w:rsidR="00B77734" w:rsidRDefault="00B77734">
            <w:pPr>
              <w:spacing w:line="300" w:lineRule="exact"/>
              <w:ind w:left="432" w:hanging="4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6646F30A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gridSpan w:val="5"/>
            <w:vMerge w:val="restart"/>
          </w:tcPr>
          <w:p w14:paraId="4AE6BF0B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25. Check (if applicable)</w:t>
            </w:r>
          </w:p>
          <w:p w14:paraId="113BDEDE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  <w:p w14:paraId="40E1A445" w14:textId="77777777" w:rsidR="00B77734" w:rsidRDefault="00B77734">
            <w:pPr>
              <w:tabs>
                <w:tab w:val="left" w:pos="360"/>
              </w:tabs>
              <w:spacing w:line="160" w:lineRule="exact"/>
              <w:ind w:left="346" w:hanging="34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  <w:tab/>
              <w:t>Royalty payments or subsequent proceeds are paid or payable by the purchaser</w:t>
            </w:r>
          </w:p>
          <w:p w14:paraId="2B67B8B2" w14:textId="77777777" w:rsidR="00B77734" w:rsidRDefault="00B77734">
            <w:pPr>
              <w:tabs>
                <w:tab w:val="left" w:pos="360"/>
              </w:tabs>
              <w:ind w:left="342" w:hanging="3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4"/>
          </w:p>
          <w:p w14:paraId="45253F09" w14:textId="77777777" w:rsidR="00B77734" w:rsidRDefault="00B77734">
            <w:pPr>
              <w:tabs>
                <w:tab w:val="left" w:pos="360"/>
              </w:tabs>
              <w:spacing w:line="160" w:lineRule="exact"/>
              <w:ind w:left="346" w:hanging="346"/>
              <w:rPr>
                <w:rFonts w:ascii="Arial" w:hAnsi="Arial"/>
                <w:sz w:val="16"/>
              </w:rPr>
            </w:pPr>
          </w:p>
          <w:p w14:paraId="40F002DA" w14:textId="77777777" w:rsidR="00B77734" w:rsidRDefault="00B77734">
            <w:pPr>
              <w:tabs>
                <w:tab w:val="left" w:pos="360"/>
              </w:tabs>
              <w:ind w:left="342" w:hanging="34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  <w:tab/>
              <w:t>The purchaser has supplied goods or services for use in the production of these goods</w:t>
            </w:r>
          </w:p>
          <w:p w14:paraId="52AA4314" w14:textId="77777777" w:rsidR="00B77734" w:rsidRDefault="00B77734">
            <w:pPr>
              <w:tabs>
                <w:tab w:val="left" w:pos="36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</w:tr>
      <w:tr w:rsidR="00B77734" w14:paraId="2E3255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59B0609" w14:textId="34A15EA6" w:rsidR="00B77734" w:rsidRDefault="00E411A4">
            <w:pPr>
              <w:tabs>
                <w:tab w:val="left" w:pos="252"/>
              </w:tabs>
              <w:spacing w:line="160" w:lineRule="exact"/>
              <w:ind w:left="259" w:hanging="25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D8F1E02" wp14:editId="1AE3EA54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481965</wp:posOffset>
                      </wp:positionV>
                      <wp:extent cx="1752600" cy="0"/>
                      <wp:effectExtent l="0" t="0" r="0" b="0"/>
                      <wp:wrapNone/>
                      <wp:docPr id="10008506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FFDCA5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7pt,37.95pt" to="164.7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67EF5CA" wp14:editId="42802E1F">
                      <wp:simplePos x="0" y="0"/>
                      <wp:positionH relativeFrom="column">
                        <wp:posOffset>2710815</wp:posOffset>
                      </wp:positionH>
                      <wp:positionV relativeFrom="paragraph">
                        <wp:posOffset>481965</wp:posOffset>
                      </wp:positionV>
                      <wp:extent cx="1752600" cy="0"/>
                      <wp:effectExtent l="0" t="0" r="0" b="0"/>
                      <wp:wrapNone/>
                      <wp:docPr id="104898197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02992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45pt,37.95pt" to="351.4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" o:allowincell="f"/>
                  </w:pict>
                </mc:Fallback>
              </mc:AlternateContent>
            </w:r>
            <w:r w:rsidR="00B77734">
              <w:rPr>
                <w:rFonts w:ascii="Arial" w:hAnsi="Arial"/>
                <w:sz w:val="16"/>
              </w:rPr>
              <w:t>(ii)</w:t>
            </w:r>
            <w:r w:rsidR="00B77734">
              <w:rPr>
                <w:rFonts w:ascii="Arial" w:hAnsi="Arial"/>
                <w:sz w:val="20"/>
              </w:rPr>
              <w:tab/>
            </w:r>
            <w:r w:rsidR="00B77734">
              <w:rPr>
                <w:rFonts w:ascii="Arial" w:hAnsi="Arial"/>
                <w:sz w:val="16"/>
              </w:rPr>
              <w:t xml:space="preserve">Costs for construction, erection and assembly incurred after importation into </w:t>
            </w:r>
            <w:smartTag w:uri="urn:schemas-microsoft-com:office:smarttags" w:element="country-region">
              <w:smartTag w:uri="urn:schemas-microsoft-com:office:smarttags" w:element="place">
                <w:r w:rsidR="00B77734">
                  <w:rPr>
                    <w:rFonts w:ascii="Arial" w:hAnsi="Arial"/>
                    <w:sz w:val="16"/>
                  </w:rPr>
                  <w:t>Canada</w:t>
                </w:r>
              </w:smartTag>
            </w:smartTag>
            <w:r w:rsidR="00B77734">
              <w:rPr>
                <w:rFonts w:ascii="Arial" w:hAnsi="Arial"/>
                <w:sz w:val="16"/>
              </w:rPr>
              <w:t xml:space="preserve"> </w:t>
            </w:r>
          </w:p>
          <w:p w14:paraId="074369BB" w14:textId="77777777" w:rsidR="00B77734" w:rsidRDefault="00B77734">
            <w:pPr>
              <w:spacing w:line="280" w:lineRule="exact"/>
              <w:ind w:left="432" w:hanging="4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6"/>
          </w:p>
          <w:p w14:paraId="403BD1F9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noProof/>
              </w:rPr>
            </w:pPr>
          </w:p>
        </w:tc>
        <w:tc>
          <w:tcPr>
            <w:tcW w:w="3690" w:type="dxa"/>
            <w:gridSpan w:val="4"/>
            <w:tcBorders>
              <w:top w:val="nil"/>
              <w:bottom w:val="nil"/>
            </w:tcBorders>
          </w:tcPr>
          <w:p w14:paraId="51F30949" w14:textId="77777777" w:rsidR="00B77734" w:rsidRDefault="00B77734">
            <w:pPr>
              <w:tabs>
                <w:tab w:val="left" w:pos="252"/>
              </w:tabs>
              <w:spacing w:line="160" w:lineRule="exact"/>
              <w:ind w:left="259" w:hanging="259"/>
              <w:rPr>
                <w:rFonts w:ascii="Arial" w:hAnsi="Arial"/>
                <w:sz w:val="8"/>
              </w:rPr>
            </w:pP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  <w:tab/>
              <w:t>Amounts for commissions other than buying commissions</w:t>
            </w:r>
            <w:r>
              <w:rPr>
                <w:rFonts w:ascii="Arial" w:hAnsi="Arial"/>
                <w:sz w:val="16"/>
              </w:rPr>
              <w:br/>
            </w:r>
          </w:p>
          <w:p w14:paraId="73B80876" w14:textId="77777777" w:rsidR="00B77734" w:rsidRDefault="00B77734">
            <w:pPr>
              <w:spacing w:line="300" w:lineRule="exact"/>
              <w:ind w:left="432" w:hanging="43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7" w:name="Text2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7"/>
          </w:p>
          <w:p w14:paraId="762999FD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690" w:type="dxa"/>
            <w:gridSpan w:val="5"/>
            <w:vMerge/>
          </w:tcPr>
          <w:p w14:paraId="35057A51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</w:tc>
      </w:tr>
      <w:tr w:rsidR="00B77734" w14:paraId="2C920C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690" w:type="dxa"/>
            <w:gridSpan w:val="2"/>
            <w:tcBorders>
              <w:top w:val="nil"/>
            </w:tcBorders>
          </w:tcPr>
          <w:p w14:paraId="5C092A83" w14:textId="5BF2753E" w:rsidR="00B77734" w:rsidRDefault="00E411A4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</w:tabs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FA80FAA" wp14:editId="5700FCE3">
                      <wp:simplePos x="0" y="0"/>
                      <wp:positionH relativeFrom="column">
                        <wp:posOffset>3520440</wp:posOffset>
                      </wp:positionH>
                      <wp:positionV relativeFrom="paragraph">
                        <wp:posOffset>151765</wp:posOffset>
                      </wp:positionV>
                      <wp:extent cx="942975" cy="0"/>
                      <wp:effectExtent l="0" t="0" r="0" b="0"/>
                      <wp:wrapNone/>
                      <wp:docPr id="181705048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5FD71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2pt,11.95pt" to="351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" o:allowincell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D6DB8F7" wp14:editId="06D47723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142240</wp:posOffset>
                      </wp:positionV>
                      <wp:extent cx="962025" cy="0"/>
                      <wp:effectExtent l="0" t="0" r="0" b="0"/>
                      <wp:wrapNone/>
                      <wp:docPr id="31185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26233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45pt,11.2pt" to="166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" o:allowincell="f"/>
                  </w:pict>
                </mc:Fallback>
              </mc:AlternateContent>
            </w:r>
            <w:r w:rsidR="00B77734">
              <w:rPr>
                <w:rFonts w:ascii="Arial" w:hAnsi="Arial"/>
                <w:sz w:val="16"/>
              </w:rPr>
              <w:t xml:space="preserve">Export packing      </w:t>
            </w:r>
            <w:r w:rsidR="00B77734"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B77734">
              <w:rPr>
                <w:rFonts w:ascii="Arial" w:hAnsi="Arial"/>
                <w:sz w:val="20"/>
              </w:rPr>
              <w:instrText xml:space="preserve"> FORMTEXT </w:instrText>
            </w:r>
            <w:r w:rsidR="00B77734">
              <w:rPr>
                <w:rFonts w:ascii="Arial" w:hAnsi="Arial"/>
                <w:sz w:val="20"/>
              </w:rPr>
            </w:r>
            <w:r w:rsidR="00B77734">
              <w:rPr>
                <w:rFonts w:ascii="Arial" w:hAnsi="Arial"/>
                <w:sz w:val="20"/>
              </w:rPr>
              <w:fldChar w:fldCharType="separate"/>
            </w:r>
            <w:r w:rsidR="00B77734">
              <w:rPr>
                <w:rFonts w:ascii="Arial" w:hAnsi="Arial"/>
                <w:noProof/>
                <w:sz w:val="20"/>
              </w:rPr>
              <w:t> </w:t>
            </w:r>
            <w:r w:rsidR="00B77734">
              <w:rPr>
                <w:rFonts w:ascii="Arial" w:hAnsi="Arial"/>
                <w:noProof/>
                <w:sz w:val="20"/>
              </w:rPr>
              <w:t> </w:t>
            </w:r>
            <w:r w:rsidR="00B77734">
              <w:rPr>
                <w:rFonts w:ascii="Arial" w:hAnsi="Arial"/>
                <w:noProof/>
                <w:sz w:val="20"/>
              </w:rPr>
              <w:t> </w:t>
            </w:r>
            <w:r w:rsidR="00B77734">
              <w:rPr>
                <w:rFonts w:ascii="Arial" w:hAnsi="Arial"/>
                <w:noProof/>
                <w:sz w:val="20"/>
              </w:rPr>
              <w:t> </w:t>
            </w:r>
            <w:r w:rsidR="00B77734">
              <w:rPr>
                <w:rFonts w:ascii="Arial" w:hAnsi="Arial"/>
                <w:noProof/>
                <w:sz w:val="20"/>
              </w:rPr>
              <w:t> </w:t>
            </w:r>
            <w:r w:rsidR="00B77734">
              <w:rPr>
                <w:rFonts w:ascii="Arial" w:hAnsi="Arial"/>
                <w:sz w:val="20"/>
              </w:rPr>
              <w:fldChar w:fldCharType="end"/>
            </w:r>
            <w:bookmarkEnd w:id="28"/>
          </w:p>
        </w:tc>
        <w:tc>
          <w:tcPr>
            <w:tcW w:w="3690" w:type="dxa"/>
            <w:gridSpan w:val="4"/>
            <w:tcBorders>
              <w:top w:val="nil"/>
            </w:tcBorders>
          </w:tcPr>
          <w:p w14:paraId="66B0BC14" w14:textId="77777777" w:rsidR="00B77734" w:rsidRDefault="00B77734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Export packing    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9"/>
          </w:p>
        </w:tc>
        <w:tc>
          <w:tcPr>
            <w:tcW w:w="3690" w:type="dxa"/>
            <w:gridSpan w:val="5"/>
            <w:vMerge/>
          </w:tcPr>
          <w:p w14:paraId="252C38F6" w14:textId="77777777" w:rsidR="00B77734" w:rsidRDefault="00B77734">
            <w:pPr>
              <w:tabs>
                <w:tab w:val="left" w:pos="360"/>
              </w:tabs>
              <w:rPr>
                <w:rFonts w:ascii="Arial" w:hAnsi="Arial"/>
                <w:sz w:val="16"/>
              </w:rPr>
            </w:pPr>
          </w:p>
        </w:tc>
      </w:tr>
    </w:tbl>
    <w:p w14:paraId="79EB3B18" w14:textId="3FAB4ADD" w:rsidR="00B77734" w:rsidRDefault="00E411A4">
      <w:pPr>
        <w:tabs>
          <w:tab w:val="left" w:pos="1170"/>
        </w:tabs>
        <w:ind w:left="4320"/>
        <w:rPr>
          <w:rFonts w:ascii="Arial" w:hAnsi="Arial"/>
          <w:b/>
          <w:sz w:val="14"/>
        </w:rPr>
      </w:pPr>
      <w:r>
        <w:rPr>
          <w:rFonts w:ascii="Arial" w:hAnsi="Arial"/>
          <w:noProof/>
          <w:sz w:val="14"/>
        </w:rPr>
        <w:drawing>
          <wp:anchor distT="0" distB="0" distL="114300" distR="114300" simplePos="0" relativeHeight="251661312" behindDoc="0" locked="0" layoutInCell="1" allowOverlap="1" wp14:anchorId="455D84CB" wp14:editId="45EEF9B2">
            <wp:simplePos x="0" y="0"/>
            <wp:positionH relativeFrom="column">
              <wp:posOffset>137160</wp:posOffset>
            </wp:positionH>
            <wp:positionV relativeFrom="paragraph">
              <wp:posOffset>299720</wp:posOffset>
            </wp:positionV>
            <wp:extent cx="2011680" cy="603119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ro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60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712DC" w14:textId="77777777" w:rsidR="005D5236" w:rsidRDefault="00B77734" w:rsidP="005D5236">
      <w:pPr>
        <w:tabs>
          <w:tab w:val="left" w:pos="1170"/>
          <w:tab w:val="left" w:pos="5310"/>
        </w:tabs>
        <w:ind w:left="4320"/>
        <w:rPr>
          <w:rFonts w:ascii="Arial" w:hAnsi="Arial"/>
          <w:sz w:val="14"/>
        </w:rPr>
      </w:pPr>
      <w:r>
        <w:rPr>
          <w:rFonts w:ascii="Arial" w:hAnsi="Arial"/>
          <w:b/>
          <w:sz w:val="14"/>
        </w:rPr>
        <w:t>CORPORATE:</w:t>
      </w:r>
      <w:r>
        <w:rPr>
          <w:rFonts w:ascii="Arial" w:hAnsi="Arial"/>
          <w:b/>
          <w:sz w:val="14"/>
        </w:rPr>
        <w:tab/>
      </w:r>
      <w:smartTag w:uri="urn:schemas-microsoft-com:office:smarttags" w:element="address">
        <w:smartTag w:uri="urn:schemas-microsoft-com:office:smarttags" w:element="Street">
          <w:r w:rsidR="005D5236">
            <w:rPr>
              <w:rFonts w:ascii="Arial" w:hAnsi="Arial"/>
              <w:sz w:val="14"/>
            </w:rPr>
            <w:t>2001 HURON CHURCH ROAD</w:t>
          </w:r>
        </w:smartTag>
      </w:smartTag>
      <w:r w:rsidR="005D5236">
        <w:rPr>
          <w:rFonts w:ascii="Arial" w:hAnsi="Arial"/>
          <w:sz w:val="14"/>
        </w:rPr>
        <w:t>,</w:t>
      </w:r>
    </w:p>
    <w:p w14:paraId="51AB6799" w14:textId="77777777" w:rsidR="005D5236" w:rsidRDefault="005D5236" w:rsidP="005D5236">
      <w:pPr>
        <w:tabs>
          <w:tab w:val="left" w:pos="1170"/>
          <w:tab w:val="left" w:pos="5310"/>
        </w:tabs>
        <w:ind w:left="4320"/>
        <w:rPr>
          <w:rFonts w:ascii="Arial" w:hAnsi="Arial"/>
          <w:sz w:val="14"/>
        </w:rPr>
      </w:pPr>
      <w:r>
        <w:rPr>
          <w:rFonts w:ascii="Arial" w:hAnsi="Arial"/>
          <w:sz w:val="14"/>
        </w:rPr>
        <w:tab/>
        <w:t>WINDSOR, ONTARIO N9C 2L6</w:t>
      </w:r>
    </w:p>
    <w:p w14:paraId="37B24514" w14:textId="77777777" w:rsidR="005D5236" w:rsidRDefault="005D5236" w:rsidP="005D5236">
      <w:pPr>
        <w:tabs>
          <w:tab w:val="left" w:pos="1170"/>
          <w:tab w:val="left" w:pos="5310"/>
        </w:tabs>
        <w:ind w:left="4320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        FAX: 1-877-832-7769 (Toll Free) </w:t>
      </w:r>
    </w:p>
    <w:p w14:paraId="4D10EAB4" w14:textId="77777777" w:rsidR="00B77734" w:rsidRDefault="00B77734" w:rsidP="005D5236">
      <w:pPr>
        <w:tabs>
          <w:tab w:val="left" w:pos="1170"/>
          <w:tab w:val="left" w:pos="5310"/>
        </w:tabs>
        <w:ind w:left="4320"/>
        <w:rPr>
          <w:rFonts w:ascii="Arial" w:hAnsi="Arial"/>
          <w:sz w:val="14"/>
        </w:rPr>
      </w:pPr>
    </w:p>
    <w:p w14:paraId="1D08DE73" w14:textId="77777777" w:rsidR="00B77734" w:rsidRDefault="003029D4">
      <w:pPr>
        <w:tabs>
          <w:tab w:val="left" w:pos="990"/>
          <w:tab w:val="left" w:pos="5310"/>
        </w:tabs>
        <w:ind w:left="4320"/>
        <w:rPr>
          <w:rFonts w:ascii="Arial" w:hAnsi="Arial"/>
          <w:sz w:val="16"/>
        </w:rPr>
      </w:pPr>
      <w:r>
        <w:rPr>
          <w:rFonts w:ascii="Arial" w:hAnsi="Arial"/>
          <w:sz w:val="14"/>
          <w:u w:val="single"/>
        </w:rPr>
        <w:t>LOCATIONS</w:t>
      </w:r>
      <w:r w:rsidR="00B77734">
        <w:rPr>
          <w:rFonts w:ascii="Arial" w:hAnsi="Arial"/>
          <w:sz w:val="14"/>
        </w:rPr>
        <w:tab/>
        <w:t xml:space="preserve">VANCOUVER, EDMONTON, CALGARY, </w:t>
      </w:r>
      <w:r>
        <w:rPr>
          <w:rFonts w:ascii="Arial" w:hAnsi="Arial"/>
          <w:sz w:val="14"/>
        </w:rPr>
        <w:t xml:space="preserve">COUTTS, </w:t>
      </w:r>
      <w:r w:rsidR="00B77734">
        <w:rPr>
          <w:rFonts w:ascii="Arial" w:hAnsi="Arial"/>
          <w:sz w:val="14"/>
        </w:rPr>
        <w:t>WINDSOR, TORONTO,</w:t>
      </w:r>
      <w:r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ab/>
        <w:t xml:space="preserve">KITCHENER/WATERLOO, </w:t>
      </w:r>
      <w:r w:rsidR="00B77734">
        <w:rPr>
          <w:rFonts w:ascii="Arial" w:hAnsi="Arial"/>
          <w:sz w:val="14"/>
        </w:rPr>
        <w:t>MONTREAL</w:t>
      </w:r>
      <w:r>
        <w:rPr>
          <w:rFonts w:ascii="Arial" w:hAnsi="Arial"/>
          <w:sz w:val="14"/>
        </w:rPr>
        <w:t>, FORT ERIE, NIAGARA FALLS, SARNIA</w:t>
      </w:r>
    </w:p>
    <w:p w14:paraId="784A9A32" w14:textId="77777777" w:rsidR="00B77734" w:rsidRDefault="00B77734">
      <w:pPr>
        <w:rPr>
          <w:rFonts w:ascii="Arial" w:hAnsi="Arial"/>
          <w:sz w:val="14"/>
        </w:rPr>
      </w:pPr>
    </w:p>
    <w:p w14:paraId="610A67BF" w14:textId="77777777" w:rsidR="00B77734" w:rsidRDefault="00B77734">
      <w:pPr>
        <w:tabs>
          <w:tab w:val="left" w:pos="360"/>
        </w:tabs>
        <w:rPr>
          <w:rFonts w:ascii="Arial" w:hAnsi="Arial"/>
          <w:sz w:val="6"/>
        </w:rPr>
      </w:pPr>
    </w:p>
    <w:sectPr w:rsidR="00B77734">
      <w:pgSz w:w="12240" w:h="15840" w:code="1"/>
      <w:pgMar w:top="432" w:right="576" w:bottom="432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97628"/>
    <w:multiLevelType w:val="singleLevel"/>
    <w:tmpl w:val="63CE46CE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</w:abstractNum>
  <w:abstractNum w:abstractNumId="1" w15:restartNumberingAfterBreak="0">
    <w:nsid w:val="51EA48EF"/>
    <w:multiLevelType w:val="singleLevel"/>
    <w:tmpl w:val="92A8B2E2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</w:abstractNum>
  <w:num w:numId="1" w16cid:durableId="1236937382">
    <w:abstractNumId w:val="0"/>
  </w:num>
  <w:num w:numId="2" w16cid:durableId="1318873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8JAEcHrkdjH8tRC0lBKoQ5xCnEmkAGGBocGUdcu8PimcI/gJiGPqg3KpPFi0D/1rIiq6VnV8YxEmnMjjMKe5Q==" w:salt="o48Eh0WvpOoGHY0c2xcyY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FC"/>
    <w:rsid w:val="001F1608"/>
    <w:rsid w:val="002A5F2B"/>
    <w:rsid w:val="003029D4"/>
    <w:rsid w:val="0052774A"/>
    <w:rsid w:val="005D5236"/>
    <w:rsid w:val="005F1F5D"/>
    <w:rsid w:val="006D5DC2"/>
    <w:rsid w:val="006F7BFC"/>
    <w:rsid w:val="00775FAE"/>
    <w:rsid w:val="00A50014"/>
    <w:rsid w:val="00B77734"/>
    <w:rsid w:val="00B87263"/>
    <w:rsid w:val="00BE5F20"/>
    <w:rsid w:val="00D61A59"/>
    <w:rsid w:val="00E411A4"/>
    <w:rsid w:val="00F07B20"/>
    <w:rsid w:val="00F34719"/>
    <w:rsid w:val="00F7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country-region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33DDBBD"/>
  <w15:chartTrackingRefBased/>
  <w15:docId w15:val="{C12FE6D3-4C46-45C7-949A-23DDD350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Univers" w:hAnsi="Univers"/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432"/>
      </w:tabs>
    </w:pPr>
    <w:rPr>
      <w:rFonts w:ascii="Univers" w:hAnsi="Univers"/>
      <w:sz w:val="14"/>
    </w:rPr>
  </w:style>
  <w:style w:type="paragraph" w:styleId="BodyTextIndent">
    <w:name w:val="Body Text Indent"/>
    <w:basedOn w:val="Normal"/>
    <w:pPr>
      <w:tabs>
        <w:tab w:val="left" w:pos="360"/>
      </w:tabs>
      <w:spacing w:line="140" w:lineRule="exact"/>
      <w:ind w:left="372" w:hanging="372"/>
    </w:pPr>
    <w:rPr>
      <w:rFonts w:ascii="Univers" w:hAnsi="Univers"/>
      <w:sz w:val="14"/>
    </w:rPr>
  </w:style>
  <w:style w:type="paragraph" w:styleId="BodyTextIndent2">
    <w:name w:val="Body Text Indent 2"/>
    <w:basedOn w:val="Normal"/>
    <w:pPr>
      <w:spacing w:line="160" w:lineRule="exact"/>
      <w:ind w:left="384" w:hanging="384"/>
    </w:pPr>
    <w:rPr>
      <w:rFonts w:ascii="Univers" w:hAnsi="Univers"/>
      <w:sz w:val="14"/>
    </w:rPr>
  </w:style>
  <w:style w:type="paragraph" w:styleId="BodyTextIndent3">
    <w:name w:val="Body Text Indent 3"/>
    <w:basedOn w:val="Normal"/>
    <w:pPr>
      <w:ind w:left="198" w:hanging="198"/>
    </w:pPr>
    <w:rPr>
      <w:rFonts w:ascii="Univers" w:hAnsi="Univers"/>
      <w:sz w:val="16"/>
    </w:rPr>
  </w:style>
  <w:style w:type="character" w:styleId="PageNumber">
    <w:name w:val="page number"/>
    <w:basedOn w:val="DefaultParagraphFont"/>
    <w:rsid w:val="005D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s\Microsoft%20Office\Templates\QF058%20-%2001-02%20CCI-%20auto%20ca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638898AED7340862A039A872EAB41" ma:contentTypeVersion="14" ma:contentTypeDescription="Create a new document." ma:contentTypeScope="" ma:versionID="24aeb4d86f01de27bae94d900e4f05b8">
  <xsd:schema xmlns:xsd="http://www.w3.org/2001/XMLSchema" xmlns:xs="http://www.w3.org/2001/XMLSchema" xmlns:p="http://schemas.microsoft.com/office/2006/metadata/properties" xmlns:ns2="d020e4c0-51f1-43fe-98fd-8ce6e4827969" xmlns:ns3="70b86f64-0c3a-4aa7-9f95-8c311156c182" targetNamespace="http://schemas.microsoft.com/office/2006/metadata/properties" ma:root="true" ma:fieldsID="c1b68a120cc4c3ea9a29b6ec9dc81e1e" ns2:_="" ns3:_="">
    <xsd:import namespace="d020e4c0-51f1-43fe-98fd-8ce6e4827969"/>
    <xsd:import namespace="70b86f64-0c3a-4aa7-9f95-8c311156c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0e4c0-51f1-43fe-98fd-8ce6e4827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e95221-b245-4f1d-be79-30acdfcea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86f64-0c3a-4aa7-9f95-8c311156c1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5c6cb9-83a7-4662-84f1-faf2e06c6490}" ma:internalName="TaxCatchAll" ma:showField="CatchAllData" ma:web="70b86f64-0c3a-4aa7-9f95-8c311156c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20e4c0-51f1-43fe-98fd-8ce6e4827969">
      <Terms xmlns="http://schemas.microsoft.com/office/infopath/2007/PartnerControls"/>
    </lcf76f155ced4ddcb4097134ff3c332f>
    <TaxCatchAll xmlns="70b86f64-0c3a-4aa7-9f95-8c311156c182"/>
  </documentManagement>
</p:properties>
</file>

<file path=customXml/itemProps1.xml><?xml version="1.0" encoding="utf-8"?>
<ds:datastoreItem xmlns:ds="http://schemas.openxmlformats.org/officeDocument/2006/customXml" ds:itemID="{1E2AB36D-02FD-4E0B-9248-683B2E5A5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0e4c0-51f1-43fe-98fd-8ce6e4827969"/>
    <ds:schemaRef ds:uri="70b86f64-0c3a-4aa7-9f95-8c311156c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FA4E9-0CEF-43C9-8414-7195C933E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A5F36-163C-483F-A8D2-2EEC0971F9F1}">
  <ds:schemaRefs>
    <ds:schemaRef ds:uri="http://schemas.microsoft.com/office/2006/metadata/properties"/>
    <ds:schemaRef ds:uri="http://schemas.microsoft.com/office/infopath/2007/PartnerControls"/>
    <ds:schemaRef ds:uri="d020e4c0-51f1-43fe-98fd-8ce6e4827969"/>
    <ds:schemaRef ds:uri="70b86f64-0c3a-4aa7-9f95-8c311156c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QF058 - 01-02 CCI- auto calc.dot</Template>
  <TotalTime>2</TotalTime>
  <Pages>1</Pages>
  <Words>773</Words>
  <Characters>3915</Characters>
  <Application>Microsoft Office Word</Application>
  <DocSecurity>0</DocSecurity>
  <Lines>355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       of</vt:lpstr>
    </vt:vector>
  </TitlesOfParts>
  <Company>Russel A. Farrow Limited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       of</dc:title>
  <dc:subject/>
  <dc:creator>Terry Siebert</dc:creator>
  <cp:keywords/>
  <cp:lastModifiedBy>Bartlomiej Wnek</cp:lastModifiedBy>
  <cp:revision>3</cp:revision>
  <cp:lastPrinted>2003-08-06T17:42:00Z</cp:lastPrinted>
  <dcterms:created xsi:type="dcterms:W3CDTF">2026-06-30T17:59:00Z</dcterms:created>
  <dcterms:modified xsi:type="dcterms:W3CDTF">2026-06-30T18:01:00Z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9f1ce9-4f7e-4fd4-aa2d-9df9549d6f4d_Enabled">
    <vt:lpwstr>true</vt:lpwstr>
  </property>
  <property fmtid="{D5CDD505-2E9C-101B-9397-08002B2CF9AE}" pid="3" name="MSIP_Label_e89f1ce9-4f7e-4fd4-aa2d-9df9549d6f4d_SetDate">
    <vt:lpwstr>2026-06-30T18:01:44Z</vt:lpwstr>
  </property>
  <property fmtid="{D5CDD505-2E9C-101B-9397-08002B2CF9AE}" pid="4" name="MSIP_Label_e89f1ce9-4f7e-4fd4-aa2d-9df9549d6f4d_Method">
    <vt:lpwstr>Standard</vt:lpwstr>
  </property>
  <property fmtid="{D5CDD505-2E9C-101B-9397-08002B2CF9AE}" pid="5" name="MSIP_Label_e89f1ce9-4f7e-4fd4-aa2d-9df9549d6f4d_Name">
    <vt:lpwstr>PublicGeneral</vt:lpwstr>
  </property>
  <property fmtid="{D5CDD505-2E9C-101B-9397-08002B2CF9AE}" pid="6" name="MSIP_Label_e89f1ce9-4f7e-4fd4-aa2d-9df9549d6f4d_SiteId">
    <vt:lpwstr>d5f241eb-af24-4df4-9e40-c93ca30eb8f5</vt:lpwstr>
  </property>
  <property fmtid="{D5CDD505-2E9C-101B-9397-08002B2CF9AE}" pid="7" name="MSIP_Label_e89f1ce9-4f7e-4fd4-aa2d-9df9549d6f4d_ActionId">
    <vt:lpwstr>246c1324-8f4b-47ad-a44b-5a63ec36bc1d</vt:lpwstr>
  </property>
  <property fmtid="{D5CDD505-2E9C-101B-9397-08002B2CF9AE}" pid="8" name="MSIP_Label_e89f1ce9-4f7e-4fd4-aa2d-9df9549d6f4d_ContentBits">
    <vt:lpwstr>0</vt:lpwstr>
  </property>
  <property fmtid="{D5CDD505-2E9C-101B-9397-08002B2CF9AE}" pid="9" name="MSIP_Label_e89f1ce9-4f7e-4fd4-aa2d-9df9549d6f4d_Tag">
    <vt:lpwstr>10, 3, 0, 1</vt:lpwstr>
  </property>
</Properties>
</file>