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BB8D" w14:textId="77777777" w:rsidR="00E26816" w:rsidRDefault="00A53D9F" w:rsidP="003A6405">
      <w:pPr>
        <w:jc w:val="center"/>
      </w:pPr>
      <w:r>
        <w:rPr>
          <w:noProof/>
        </w:rPr>
        <w:drawing>
          <wp:inline distT="0" distB="0" distL="0" distR="0" wp14:anchorId="1189CFCA" wp14:editId="6EF525B6">
            <wp:extent cx="347662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C640" w14:textId="77777777" w:rsidR="00E26816" w:rsidRDefault="00E26816">
      <w:pPr>
        <w:rPr>
          <w:sz w:val="24"/>
        </w:rPr>
      </w:pPr>
    </w:p>
    <w:p w14:paraId="4880374D" w14:textId="77777777" w:rsidR="00FE2182" w:rsidRDefault="00FE2182" w:rsidP="00FE2182">
      <w:pPr>
        <w:rPr>
          <w:sz w:val="56"/>
          <w:szCs w:val="56"/>
        </w:rPr>
      </w:pPr>
      <w:r>
        <w:rPr>
          <w:sz w:val="96"/>
          <w:szCs w:val="72"/>
        </w:rPr>
        <w:t xml:space="preserve">      </w:t>
      </w:r>
      <w:smartTag w:uri="urn:schemas-microsoft-com:office:smarttags" w:element="City">
        <w:r w:rsidRPr="005538F5">
          <w:rPr>
            <w:sz w:val="56"/>
            <w:szCs w:val="56"/>
          </w:rPr>
          <w:t>PARS</w:t>
        </w:r>
      </w:smartTag>
      <w:r w:rsidRPr="005538F5">
        <w:rPr>
          <w:sz w:val="56"/>
          <w:szCs w:val="56"/>
        </w:rPr>
        <w:t xml:space="preserve"> NOTIFICATION  </w:t>
      </w:r>
    </w:p>
    <w:p w14:paraId="79D66BB2" w14:textId="77777777" w:rsidR="00353355" w:rsidRPr="00353355" w:rsidRDefault="00353355" w:rsidP="00FE2182"/>
    <w:p w14:paraId="31EE8CFE" w14:textId="3EEB77EF" w:rsidR="00FE2182" w:rsidRDefault="00FE2182" w:rsidP="00FE2182">
      <w:pPr>
        <w:rPr>
          <w:sz w:val="24"/>
          <w:szCs w:val="24"/>
        </w:rPr>
      </w:pPr>
      <w:r w:rsidRPr="00353355">
        <w:rPr>
          <w:sz w:val="24"/>
          <w:szCs w:val="24"/>
        </w:rPr>
        <w:t xml:space="preserve">Carrier/Driver must fill out this form and </w:t>
      </w:r>
      <w:r w:rsidR="00780329">
        <w:rPr>
          <w:sz w:val="24"/>
          <w:szCs w:val="24"/>
        </w:rPr>
        <w:t xml:space="preserve">email or </w:t>
      </w:r>
      <w:r w:rsidRPr="00353355">
        <w:rPr>
          <w:sz w:val="24"/>
          <w:szCs w:val="24"/>
        </w:rPr>
        <w:t>fax with all documentation, including Bills of Lading</w:t>
      </w:r>
      <w:r w:rsidR="00780329">
        <w:rPr>
          <w:sz w:val="24"/>
          <w:szCs w:val="24"/>
        </w:rPr>
        <w:t>,</w:t>
      </w:r>
      <w:r w:rsidRPr="00353355">
        <w:rPr>
          <w:sz w:val="24"/>
          <w:szCs w:val="24"/>
        </w:rPr>
        <w:t xml:space="preserve"> at least </w:t>
      </w:r>
      <w:r w:rsidRPr="00353355">
        <w:rPr>
          <w:b/>
          <w:sz w:val="24"/>
          <w:szCs w:val="24"/>
          <w:u w:val="single"/>
        </w:rPr>
        <w:t>3 hours</w:t>
      </w:r>
      <w:r w:rsidRPr="00353355">
        <w:rPr>
          <w:sz w:val="24"/>
          <w:szCs w:val="24"/>
        </w:rPr>
        <w:t xml:space="preserve"> prior to arrival at border to fax number</w:t>
      </w:r>
      <w:r w:rsidR="00780329">
        <w:rPr>
          <w:sz w:val="24"/>
          <w:szCs w:val="24"/>
        </w:rPr>
        <w:t xml:space="preserve"> or email</w:t>
      </w:r>
      <w:r w:rsidRPr="00353355">
        <w:rPr>
          <w:sz w:val="24"/>
          <w:szCs w:val="24"/>
        </w:rPr>
        <w:t>:</w:t>
      </w:r>
    </w:p>
    <w:p w14:paraId="27A3B388" w14:textId="77777777" w:rsidR="00353355" w:rsidRPr="00353355" w:rsidRDefault="00353355" w:rsidP="00FE2182">
      <w:pPr>
        <w:rPr>
          <w:sz w:val="24"/>
          <w:szCs w:val="24"/>
        </w:rPr>
      </w:pPr>
    </w:p>
    <w:p w14:paraId="4E2B3847" w14:textId="77777777" w:rsidR="00FE2182" w:rsidRDefault="00FE2182" w:rsidP="00FE2182">
      <w:pPr>
        <w:rPr>
          <w:sz w:val="48"/>
          <w:szCs w:val="48"/>
        </w:rPr>
      </w:pPr>
      <w:r>
        <w:rPr>
          <w:sz w:val="48"/>
          <w:szCs w:val="48"/>
        </w:rPr>
        <w:t xml:space="preserve">     1-877-832-7769</w:t>
      </w:r>
      <w:r w:rsidR="00656F4A">
        <w:rPr>
          <w:sz w:val="48"/>
          <w:szCs w:val="48"/>
        </w:rPr>
        <w:t xml:space="preserve">    pars@farrow.com</w:t>
      </w:r>
    </w:p>
    <w:p w14:paraId="6B1AEDC2" w14:textId="77777777" w:rsidR="00FE2182" w:rsidRPr="00353355" w:rsidRDefault="00FE2182" w:rsidP="00FE2182">
      <w:pPr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08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1778"/>
        <w:gridCol w:w="472"/>
        <w:gridCol w:w="4680"/>
      </w:tblGrid>
      <w:tr w:rsidR="00C12D90" w:rsidRPr="009225F7" w14:paraId="371CD90F" w14:textId="77777777" w:rsidTr="00353355">
        <w:trPr>
          <w:trHeight w:val="530"/>
        </w:trPr>
        <w:tc>
          <w:tcPr>
            <w:tcW w:w="2088" w:type="dxa"/>
            <w:vAlign w:val="center"/>
          </w:tcPr>
          <w:p w14:paraId="03200FE2" w14:textId="77777777" w:rsidR="00C12D90" w:rsidRPr="009225F7" w:rsidRDefault="00C12D90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Carrier Name:</w:t>
            </w:r>
          </w:p>
        </w:tc>
        <w:tc>
          <w:tcPr>
            <w:tcW w:w="6930" w:type="dxa"/>
            <w:gridSpan w:val="3"/>
            <w:vAlign w:val="center"/>
          </w:tcPr>
          <w:p w14:paraId="000E13DE" w14:textId="77777777" w:rsidR="00C12D90" w:rsidRPr="00353355" w:rsidRDefault="00353355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C12D90" w:rsidRPr="009225F7" w14:paraId="254F1DE0" w14:textId="77777777" w:rsidTr="00353355">
        <w:tc>
          <w:tcPr>
            <w:tcW w:w="2088" w:type="dxa"/>
            <w:vAlign w:val="center"/>
          </w:tcPr>
          <w:p w14:paraId="68BFE1C4" w14:textId="77777777" w:rsidR="00C12D90" w:rsidRPr="00DC1D5D" w:rsidRDefault="00C12D90" w:rsidP="00353355">
            <w:pPr>
              <w:rPr>
                <w:sz w:val="28"/>
                <w:szCs w:val="28"/>
              </w:rPr>
            </w:pPr>
            <w:r w:rsidRPr="00DC1D5D">
              <w:rPr>
                <w:sz w:val="28"/>
                <w:szCs w:val="28"/>
              </w:rPr>
              <w:t>Client Name:</w:t>
            </w:r>
          </w:p>
          <w:p w14:paraId="24451CDB" w14:textId="77777777" w:rsidR="00C12D90" w:rsidRPr="00DC1D5D" w:rsidRDefault="00C12D90" w:rsidP="00353355">
            <w:pPr>
              <w:rPr>
                <w:sz w:val="18"/>
                <w:szCs w:val="18"/>
              </w:rPr>
            </w:pPr>
            <w:r w:rsidRPr="00DC1D5D">
              <w:rPr>
                <w:sz w:val="18"/>
                <w:szCs w:val="18"/>
              </w:rPr>
              <w:t>(optional)</w:t>
            </w:r>
          </w:p>
        </w:tc>
        <w:tc>
          <w:tcPr>
            <w:tcW w:w="6930" w:type="dxa"/>
            <w:gridSpan w:val="3"/>
            <w:vAlign w:val="center"/>
          </w:tcPr>
          <w:p w14:paraId="0A70D2AE" w14:textId="77777777" w:rsidR="00C12D90" w:rsidRPr="00353355" w:rsidRDefault="00353355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C12D90" w:rsidRPr="009225F7" w14:paraId="622BCF54" w14:textId="77777777" w:rsidTr="00353355">
        <w:tc>
          <w:tcPr>
            <w:tcW w:w="2088" w:type="dxa"/>
            <w:vAlign w:val="center"/>
          </w:tcPr>
          <w:p w14:paraId="6739EAD9" w14:textId="77777777" w:rsidR="00C12D90" w:rsidRPr="00DC1D5D" w:rsidRDefault="00C12D90" w:rsidP="00353355">
            <w:pPr>
              <w:rPr>
                <w:sz w:val="28"/>
                <w:szCs w:val="28"/>
              </w:rPr>
            </w:pPr>
            <w:r w:rsidRPr="00DC1D5D">
              <w:rPr>
                <w:sz w:val="28"/>
                <w:szCs w:val="28"/>
              </w:rPr>
              <w:t>Client Number:</w:t>
            </w:r>
          </w:p>
          <w:p w14:paraId="33F363D2" w14:textId="77777777" w:rsidR="00C12D90" w:rsidRPr="00DC1D5D" w:rsidRDefault="00C12D90" w:rsidP="00353355">
            <w:pPr>
              <w:rPr>
                <w:sz w:val="18"/>
                <w:szCs w:val="18"/>
              </w:rPr>
            </w:pPr>
            <w:r w:rsidRPr="00DC1D5D">
              <w:rPr>
                <w:sz w:val="18"/>
                <w:szCs w:val="18"/>
              </w:rPr>
              <w:t>(optional)</w:t>
            </w:r>
          </w:p>
        </w:tc>
        <w:tc>
          <w:tcPr>
            <w:tcW w:w="6930" w:type="dxa"/>
            <w:gridSpan w:val="3"/>
            <w:vAlign w:val="center"/>
          </w:tcPr>
          <w:p w14:paraId="1B4932BA" w14:textId="77777777" w:rsidR="00C12D90" w:rsidRPr="00353355" w:rsidRDefault="00353355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C12D90" w:rsidRPr="009225F7" w14:paraId="7259BE4F" w14:textId="77777777" w:rsidTr="00353355">
        <w:trPr>
          <w:trHeight w:val="533"/>
        </w:trPr>
        <w:tc>
          <w:tcPr>
            <w:tcW w:w="4338" w:type="dxa"/>
            <w:gridSpan w:val="3"/>
            <w:vAlign w:val="center"/>
          </w:tcPr>
          <w:p w14:paraId="45BDA77A" w14:textId="77777777" w:rsidR="00C12D90" w:rsidRPr="009225F7" w:rsidRDefault="00C12D90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Driver/Dispatch Phone Number:</w:t>
            </w:r>
          </w:p>
        </w:tc>
        <w:tc>
          <w:tcPr>
            <w:tcW w:w="4680" w:type="dxa"/>
            <w:vAlign w:val="center"/>
          </w:tcPr>
          <w:p w14:paraId="17CEC49F" w14:textId="77777777" w:rsidR="00C12D90" w:rsidRPr="00353355" w:rsidRDefault="00353355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C12D90" w:rsidRPr="009225F7" w14:paraId="62B8440C" w14:textId="77777777" w:rsidTr="00353355">
        <w:trPr>
          <w:trHeight w:val="533"/>
        </w:trPr>
        <w:tc>
          <w:tcPr>
            <w:tcW w:w="3866" w:type="dxa"/>
            <w:gridSpan w:val="2"/>
            <w:vAlign w:val="center"/>
          </w:tcPr>
          <w:p w14:paraId="77E6BF87" w14:textId="77777777" w:rsidR="00C12D90" w:rsidRDefault="00C12D90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ETA Date: </w:t>
            </w: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152" w:type="dxa"/>
            <w:gridSpan w:val="2"/>
            <w:vAlign w:val="center"/>
          </w:tcPr>
          <w:p w14:paraId="6A4E8E5C" w14:textId="77777777" w:rsidR="00C12D90" w:rsidRPr="00353355" w:rsidRDefault="00353355" w:rsidP="00353355">
            <w:pPr>
              <w:rPr>
                <w:sz w:val="28"/>
                <w:szCs w:val="28"/>
              </w:rPr>
            </w:pPr>
            <w:r w:rsidRPr="00353355">
              <w:rPr>
                <w:sz w:val="28"/>
                <w:szCs w:val="28"/>
              </w:rPr>
              <w:t>ETA</w:t>
            </w:r>
            <w:r>
              <w:rPr>
                <w:sz w:val="28"/>
                <w:szCs w:val="28"/>
              </w:rPr>
              <w:t xml:space="preserve"> Time: </w:t>
            </w: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  <w:r>
              <w:rPr>
                <w:sz w:val="28"/>
                <w:szCs w:val="28"/>
              </w:rPr>
              <w:t xml:space="preserve">            AM</w:t>
            </w: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rPr>
                <w:sz w:val="28"/>
                <w:szCs w:val="28"/>
              </w:rPr>
              <w:t xml:space="preserve">      PM</w:t>
            </w: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353355" w:rsidRPr="009225F7" w14:paraId="6A5889BC" w14:textId="77777777" w:rsidTr="00353355">
        <w:trPr>
          <w:trHeight w:val="533"/>
        </w:trPr>
        <w:tc>
          <w:tcPr>
            <w:tcW w:w="9018" w:type="dxa"/>
            <w:gridSpan w:val="4"/>
            <w:vAlign w:val="center"/>
          </w:tcPr>
          <w:p w14:paraId="52177E63" w14:textId="77777777" w:rsidR="00353355" w:rsidRPr="00353355" w:rsidRDefault="00353355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Port of Entry: </w:t>
            </w: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353355" w:rsidRPr="009225F7" w14:paraId="5DD22607" w14:textId="77777777" w:rsidTr="00353355">
        <w:trPr>
          <w:trHeight w:val="1328"/>
        </w:trPr>
        <w:tc>
          <w:tcPr>
            <w:tcW w:w="9018" w:type="dxa"/>
            <w:gridSpan w:val="4"/>
          </w:tcPr>
          <w:p w14:paraId="61A8CF1B" w14:textId="77777777" w:rsidR="00353355" w:rsidRPr="00353355" w:rsidRDefault="00353355" w:rsidP="00353355">
            <w:pPr>
              <w:rPr>
                <w:sz w:val="10"/>
                <w:szCs w:val="10"/>
              </w:rPr>
            </w:pPr>
          </w:p>
          <w:p w14:paraId="241E2889" w14:textId="77777777" w:rsidR="00353355" w:rsidRDefault="00353355" w:rsidP="0035335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PARS #                                                (</w:t>
            </w:r>
            <w:r w:rsidRPr="00353355">
              <w:rPr>
                <w:i/>
                <w:sz w:val="28"/>
                <w:szCs w:val="28"/>
              </w:rPr>
              <w:t>Place Barcode Here</w:t>
            </w:r>
            <w:r>
              <w:rPr>
                <w:i/>
                <w:sz w:val="28"/>
                <w:szCs w:val="28"/>
              </w:rPr>
              <w:t>)</w:t>
            </w:r>
          </w:p>
          <w:p w14:paraId="3405CE8F" w14:textId="77777777" w:rsidR="00353355" w:rsidRPr="00353355" w:rsidRDefault="00353355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C12D90" w:rsidRPr="009225F7" w14:paraId="42D616DA" w14:textId="77777777" w:rsidTr="00353355">
        <w:trPr>
          <w:trHeight w:val="425"/>
        </w:trPr>
        <w:tc>
          <w:tcPr>
            <w:tcW w:w="2088" w:type="dxa"/>
            <w:vAlign w:val="center"/>
          </w:tcPr>
          <w:p w14:paraId="6209D1D4" w14:textId="77777777" w:rsidR="00C12D90" w:rsidRPr="009225F7" w:rsidRDefault="00C12D90" w:rsidP="00353355">
            <w:pPr>
              <w:rPr>
                <w:sz w:val="28"/>
                <w:szCs w:val="28"/>
              </w:rPr>
            </w:pPr>
            <w:r w:rsidRPr="009225F7">
              <w:rPr>
                <w:sz w:val="28"/>
                <w:szCs w:val="28"/>
              </w:rPr>
              <w:t>Truck #</w:t>
            </w:r>
          </w:p>
        </w:tc>
        <w:tc>
          <w:tcPr>
            <w:tcW w:w="6930" w:type="dxa"/>
            <w:gridSpan w:val="3"/>
            <w:vAlign w:val="center"/>
          </w:tcPr>
          <w:p w14:paraId="2DC39273" w14:textId="77777777" w:rsidR="00C12D90" w:rsidRPr="00353355" w:rsidRDefault="00353355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C12D90" w:rsidRPr="009225F7" w14:paraId="6268A1F6" w14:textId="77777777" w:rsidTr="00353355">
        <w:trPr>
          <w:trHeight w:val="443"/>
        </w:trPr>
        <w:tc>
          <w:tcPr>
            <w:tcW w:w="2088" w:type="dxa"/>
            <w:vAlign w:val="center"/>
          </w:tcPr>
          <w:p w14:paraId="2A377134" w14:textId="77777777" w:rsidR="00C12D90" w:rsidRPr="009225F7" w:rsidRDefault="00C12D90" w:rsidP="00353355">
            <w:pPr>
              <w:rPr>
                <w:sz w:val="28"/>
                <w:szCs w:val="28"/>
              </w:rPr>
            </w:pPr>
            <w:r w:rsidRPr="009225F7">
              <w:rPr>
                <w:sz w:val="28"/>
                <w:szCs w:val="28"/>
              </w:rPr>
              <w:t>Trailer #</w:t>
            </w:r>
          </w:p>
        </w:tc>
        <w:tc>
          <w:tcPr>
            <w:tcW w:w="6930" w:type="dxa"/>
            <w:gridSpan w:val="3"/>
            <w:vAlign w:val="center"/>
          </w:tcPr>
          <w:p w14:paraId="2BFEA0B9" w14:textId="77777777" w:rsidR="00C12D90" w:rsidRPr="00353355" w:rsidRDefault="00353355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C12D90" w:rsidRPr="009225F7" w14:paraId="4106AC9B" w14:textId="77777777" w:rsidTr="00353355">
        <w:trPr>
          <w:trHeight w:val="533"/>
        </w:trPr>
        <w:tc>
          <w:tcPr>
            <w:tcW w:w="2088" w:type="dxa"/>
            <w:vAlign w:val="center"/>
          </w:tcPr>
          <w:p w14:paraId="631A4284" w14:textId="77777777" w:rsidR="00C12D90" w:rsidRPr="009225F7" w:rsidRDefault="00C12D90" w:rsidP="00353355">
            <w:pPr>
              <w:rPr>
                <w:sz w:val="28"/>
                <w:szCs w:val="28"/>
              </w:rPr>
            </w:pPr>
            <w:r w:rsidRPr="009225F7">
              <w:rPr>
                <w:sz w:val="28"/>
                <w:szCs w:val="28"/>
              </w:rPr>
              <w:t>#CTN/PLTS</w:t>
            </w:r>
          </w:p>
        </w:tc>
        <w:tc>
          <w:tcPr>
            <w:tcW w:w="6930" w:type="dxa"/>
            <w:gridSpan w:val="3"/>
            <w:vAlign w:val="center"/>
          </w:tcPr>
          <w:p w14:paraId="0176AE3B" w14:textId="77777777" w:rsidR="00C12D90" w:rsidRPr="00353355" w:rsidRDefault="00353355" w:rsidP="0035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2"/>
          </w:p>
        </w:tc>
      </w:tr>
    </w:tbl>
    <w:p w14:paraId="38187F5E" w14:textId="77777777" w:rsidR="00353355" w:rsidRDefault="00353355" w:rsidP="00FE2182">
      <w:pPr>
        <w:rPr>
          <w:b/>
        </w:rPr>
      </w:pPr>
    </w:p>
    <w:p w14:paraId="1EDAFBE9" w14:textId="77777777" w:rsidR="00FE2182" w:rsidRPr="00ED75DA" w:rsidRDefault="00FE2182" w:rsidP="00FE2182">
      <w:pPr>
        <w:rPr>
          <w:b/>
        </w:rPr>
      </w:pPr>
      <w:r w:rsidRPr="00ED75DA">
        <w:rPr>
          <w:b/>
        </w:rPr>
        <w:t>OTHER REFERENCES/NOTES:</w:t>
      </w:r>
    </w:p>
    <w:p w14:paraId="51FEED6A" w14:textId="77777777" w:rsidR="00FE2182" w:rsidRDefault="00FE2182" w:rsidP="00FE2182"/>
    <w:p w14:paraId="3BE6D832" w14:textId="77777777" w:rsidR="00353355" w:rsidRDefault="00353355" w:rsidP="00FE2182"/>
    <w:p w14:paraId="2200C417" w14:textId="77777777" w:rsidR="00353355" w:rsidRDefault="00353355" w:rsidP="00FE2182"/>
    <w:p w14:paraId="126F7C9A" w14:textId="77777777" w:rsidR="00353355" w:rsidRDefault="00353355" w:rsidP="00FE2182"/>
    <w:p w14:paraId="5A0BD60B" w14:textId="77777777" w:rsidR="00353355" w:rsidRDefault="00353355" w:rsidP="00FE2182"/>
    <w:p w14:paraId="131F4362" w14:textId="77777777" w:rsidR="00FE2182" w:rsidRDefault="00FE2182" w:rsidP="00FE2182"/>
    <w:p w14:paraId="3168C2D8" w14:textId="77777777" w:rsidR="00FE2182" w:rsidRDefault="00FE2182" w:rsidP="00FE2182"/>
    <w:p w14:paraId="1B07B3CF" w14:textId="77777777" w:rsidR="00FE2182" w:rsidRDefault="00FE2182" w:rsidP="00FE2182">
      <w:pPr>
        <w:outlineLvl w:val="0"/>
        <w:rPr>
          <w:rFonts w:ascii="Tahoma" w:hAnsi="Tahoma"/>
        </w:rPr>
      </w:pPr>
      <w:r>
        <w:t xml:space="preserve">TO CHECK ON THE STATUS OF YOUR FAX </w:t>
      </w:r>
      <w:smartTag w:uri="urn:schemas-microsoft-com:office:smarttags" w:element="City">
        <w:r>
          <w:t>AND</w:t>
        </w:r>
      </w:smartTag>
      <w:r>
        <w:t>/OR CREAT</w:t>
      </w:r>
      <w:r w:rsidR="002B2873">
        <w:t>E</w:t>
      </w:r>
      <w:r>
        <w:t xml:space="preserve"> AN AUTOMATIC CALL BACK OR EMAIL ALERT WHEN </w:t>
      </w:r>
      <w:smartTag w:uri="urn:schemas-microsoft-com:office:smarttags" w:element="City">
        <w:r>
          <w:t>CBSA</w:t>
        </w:r>
      </w:smartTag>
      <w:r>
        <w:t xml:space="preserve"> APPROVES OUR </w:t>
      </w:r>
      <w:smartTag w:uri="urn:schemas-microsoft-com:office:smarttags" w:element="City">
        <w:r>
          <w:t>PARS</w:t>
        </w:r>
      </w:smartTag>
      <w:r>
        <w:t xml:space="preserve">, LOG ON TO  </w:t>
      </w:r>
      <w:hyperlink r:id="rId10" w:history="1">
        <w:r w:rsidRPr="008E1FD5">
          <w:rPr>
            <w:rStyle w:val="Hyperlink"/>
          </w:rPr>
          <w:t>http://tracking.farrow.com/pars.html</w:t>
        </w:r>
      </w:hyperlink>
      <w:r>
        <w:t xml:space="preserve">   </w:t>
      </w:r>
    </w:p>
    <w:sectPr w:rsidR="00FE2182" w:rsidSect="00611D59">
      <w:footerReference w:type="default" r:id="rId11"/>
      <w:pgSz w:w="12240" w:h="15840"/>
      <w:pgMar w:top="1135" w:right="1800" w:bottom="1440" w:left="1800" w:header="720" w:footer="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B16D" w14:textId="77777777" w:rsidR="00D13414" w:rsidRDefault="00D13414">
      <w:r>
        <w:separator/>
      </w:r>
    </w:p>
  </w:endnote>
  <w:endnote w:type="continuationSeparator" w:id="0">
    <w:p w14:paraId="29D6B0A7" w14:textId="77777777" w:rsidR="00D13414" w:rsidRDefault="00D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3420"/>
      <w:gridCol w:w="720"/>
      <w:gridCol w:w="1620"/>
      <w:gridCol w:w="720"/>
      <w:gridCol w:w="2160"/>
    </w:tblGrid>
    <w:tr w:rsidR="00611D59" w:rsidRPr="00611D59" w14:paraId="230B576B" w14:textId="77777777" w:rsidTr="00810B0C">
      <w:trPr>
        <w:trHeight w:val="375"/>
        <w:jc w:val="center"/>
      </w:trPr>
      <w:tc>
        <w:tcPr>
          <w:tcW w:w="1260" w:type="dxa"/>
        </w:tcPr>
        <w:p w14:paraId="3B8CB77C" w14:textId="77777777" w:rsidR="00611D59" w:rsidRPr="00611D59" w:rsidRDefault="00611D59" w:rsidP="00611D59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/>
              <w:bCs/>
              <w:spacing w:val="0"/>
              <w:sz w:val="16"/>
              <w:szCs w:val="16"/>
            </w:rPr>
          </w:pPr>
          <w:r w:rsidRPr="00611D59">
            <w:rPr>
              <w:b/>
              <w:bCs/>
              <w:spacing w:val="0"/>
              <w:sz w:val="16"/>
              <w:szCs w:val="16"/>
            </w:rPr>
            <w:t>FMS FORM #</w:t>
          </w:r>
        </w:p>
        <w:p w14:paraId="2067DC7A" w14:textId="77777777" w:rsidR="00611D59" w:rsidRPr="00611D59" w:rsidRDefault="00611D59" w:rsidP="00611D59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/>
              <w:bCs/>
              <w:spacing w:val="0"/>
              <w:sz w:val="16"/>
              <w:szCs w:val="16"/>
            </w:rPr>
          </w:pPr>
          <w:r w:rsidRPr="00611D59">
            <w:rPr>
              <w:b/>
              <w:bCs/>
              <w:spacing w:val="0"/>
              <w:sz w:val="16"/>
              <w:szCs w:val="16"/>
            </w:rPr>
            <w:t>F0</w:t>
          </w:r>
          <w:r>
            <w:rPr>
              <w:b/>
              <w:bCs/>
              <w:spacing w:val="0"/>
              <w:sz w:val="16"/>
              <w:szCs w:val="16"/>
            </w:rPr>
            <w:t>85</w:t>
          </w:r>
        </w:p>
      </w:tc>
      <w:tc>
        <w:tcPr>
          <w:tcW w:w="3420" w:type="dxa"/>
        </w:tcPr>
        <w:p w14:paraId="4B81F249" w14:textId="77777777" w:rsidR="00611D59" w:rsidRPr="00611D59" w:rsidRDefault="00611D59" w:rsidP="00611D59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/>
              <w:bCs/>
              <w:noProof/>
              <w:spacing w:val="0"/>
              <w:sz w:val="16"/>
              <w:szCs w:val="16"/>
            </w:rPr>
          </w:pPr>
          <w:r w:rsidRPr="00611D59">
            <w:rPr>
              <w:b/>
              <w:bCs/>
              <w:spacing w:val="0"/>
              <w:sz w:val="16"/>
              <w:szCs w:val="16"/>
            </w:rPr>
            <w:t>FORM TITLE</w:t>
          </w:r>
        </w:p>
        <w:p w14:paraId="5338BCAD" w14:textId="77777777" w:rsidR="00611D59" w:rsidRPr="00611D59" w:rsidRDefault="00611D59" w:rsidP="00611D59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/>
              <w:bCs/>
              <w:spacing w:val="0"/>
              <w:sz w:val="16"/>
              <w:szCs w:val="16"/>
            </w:rPr>
          </w:pPr>
          <w:r>
            <w:rPr>
              <w:b/>
              <w:bCs/>
              <w:spacing w:val="0"/>
              <w:sz w:val="16"/>
              <w:szCs w:val="16"/>
            </w:rPr>
            <w:t xml:space="preserve">PARS </w:t>
          </w:r>
          <w:r w:rsidR="00656F4A">
            <w:rPr>
              <w:b/>
              <w:bCs/>
              <w:spacing w:val="0"/>
              <w:sz w:val="16"/>
              <w:szCs w:val="16"/>
            </w:rPr>
            <w:t>Notification</w:t>
          </w:r>
        </w:p>
      </w:tc>
      <w:tc>
        <w:tcPr>
          <w:tcW w:w="720" w:type="dxa"/>
        </w:tcPr>
        <w:p w14:paraId="42AB10BD" w14:textId="77777777" w:rsidR="00611D59" w:rsidRPr="00611D59" w:rsidRDefault="00611D59" w:rsidP="00611D59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/>
              <w:bCs/>
              <w:color w:val="000000"/>
              <w:spacing w:val="0"/>
              <w:sz w:val="16"/>
              <w:szCs w:val="16"/>
            </w:rPr>
          </w:pP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t>REV.</w:t>
          </w:r>
        </w:p>
        <w:p w14:paraId="37ADFEF9" w14:textId="2EA89718" w:rsidR="00611D59" w:rsidRPr="00611D59" w:rsidRDefault="00780329" w:rsidP="00611D59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Cs/>
              <w:color w:val="000000"/>
              <w:spacing w:val="0"/>
              <w:sz w:val="16"/>
              <w:szCs w:val="16"/>
            </w:rPr>
          </w:pPr>
          <w:r>
            <w:rPr>
              <w:bCs/>
              <w:color w:val="000000"/>
              <w:spacing w:val="0"/>
              <w:sz w:val="16"/>
              <w:szCs w:val="16"/>
            </w:rPr>
            <w:t>4</w:t>
          </w:r>
        </w:p>
      </w:tc>
      <w:tc>
        <w:tcPr>
          <w:tcW w:w="1620" w:type="dxa"/>
        </w:tcPr>
        <w:p w14:paraId="291B67E8" w14:textId="77777777" w:rsidR="00611D59" w:rsidRPr="00611D59" w:rsidRDefault="00611D59" w:rsidP="00611D59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/>
              <w:bCs/>
              <w:color w:val="000000"/>
              <w:spacing w:val="0"/>
              <w:sz w:val="16"/>
              <w:szCs w:val="16"/>
            </w:rPr>
          </w:pP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t>DATE REVISED</w:t>
          </w:r>
        </w:p>
        <w:p w14:paraId="1B6DF3C5" w14:textId="533DEA63" w:rsidR="00611D59" w:rsidRPr="00611D59" w:rsidRDefault="00780329" w:rsidP="00611D59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Cs/>
              <w:color w:val="000000"/>
              <w:spacing w:val="0"/>
              <w:sz w:val="16"/>
              <w:szCs w:val="16"/>
            </w:rPr>
          </w:pPr>
          <w:r>
            <w:rPr>
              <w:bCs/>
              <w:color w:val="000000"/>
              <w:spacing w:val="0"/>
              <w:sz w:val="16"/>
              <w:szCs w:val="16"/>
            </w:rPr>
            <w:t>October 2023</w:t>
          </w:r>
        </w:p>
      </w:tc>
      <w:tc>
        <w:tcPr>
          <w:tcW w:w="720" w:type="dxa"/>
        </w:tcPr>
        <w:p w14:paraId="642D80CA" w14:textId="77777777" w:rsidR="00611D59" w:rsidRPr="00611D59" w:rsidRDefault="00611D59" w:rsidP="00611D59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/>
              <w:bCs/>
              <w:color w:val="000000"/>
              <w:spacing w:val="0"/>
              <w:sz w:val="16"/>
              <w:szCs w:val="16"/>
            </w:rPr>
          </w:pP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t xml:space="preserve">PAGE </w:t>
          </w: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fldChar w:fldCharType="begin"/>
          </w: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instrText xml:space="preserve"> PAGE  \* Arabic  \* MERGEFORMAT </w:instrText>
          </w: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fldChar w:fldCharType="separate"/>
          </w:r>
          <w:r w:rsidR="003604E6">
            <w:rPr>
              <w:b/>
              <w:bCs/>
              <w:noProof/>
              <w:color w:val="000000"/>
              <w:spacing w:val="0"/>
              <w:sz w:val="16"/>
              <w:szCs w:val="16"/>
            </w:rPr>
            <w:t>1</w:t>
          </w: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fldChar w:fldCharType="end"/>
          </w: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t xml:space="preserve"> of </w:t>
          </w: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fldChar w:fldCharType="begin"/>
          </w: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instrText xml:space="preserve"> NUMPAGES  \* Arabic  \* MERGEFORMAT </w:instrText>
          </w: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fldChar w:fldCharType="separate"/>
          </w:r>
          <w:r w:rsidR="003604E6">
            <w:rPr>
              <w:b/>
              <w:bCs/>
              <w:noProof/>
              <w:color w:val="000000"/>
              <w:spacing w:val="0"/>
              <w:sz w:val="16"/>
              <w:szCs w:val="16"/>
            </w:rPr>
            <w:t>1</w:t>
          </w:r>
          <w:r w:rsidRPr="00611D59">
            <w:rPr>
              <w:b/>
              <w:bCs/>
              <w:color w:val="000000"/>
              <w:spacing w:val="0"/>
              <w:sz w:val="16"/>
              <w:szCs w:val="16"/>
            </w:rPr>
            <w:fldChar w:fldCharType="end"/>
          </w:r>
        </w:p>
      </w:tc>
      <w:tc>
        <w:tcPr>
          <w:tcW w:w="2160" w:type="dxa"/>
        </w:tcPr>
        <w:p w14:paraId="40B2B660" w14:textId="1C1168F6" w:rsidR="00611D59" w:rsidRPr="00611D59" w:rsidRDefault="00E8767D" w:rsidP="00E8767D">
          <w:pPr>
            <w:widowControl w:val="0"/>
            <w:autoSpaceDE w:val="0"/>
            <w:autoSpaceDN w:val="0"/>
            <w:adjustRightInd w:val="0"/>
            <w:spacing w:line="240" w:lineRule="atLeast"/>
            <w:jc w:val="center"/>
            <w:rPr>
              <w:bCs/>
              <w:color w:val="000000"/>
              <w:spacing w:val="0"/>
              <w:sz w:val="16"/>
              <w:szCs w:val="16"/>
            </w:rPr>
          </w:pPr>
          <w:r w:rsidRPr="00E8767D">
            <w:rPr>
              <w:bCs/>
              <w:noProof/>
              <w:color w:val="000000"/>
              <w:spacing w:val="0"/>
              <w:sz w:val="16"/>
              <w:szCs w:val="16"/>
            </w:rPr>
            <w:drawing>
              <wp:inline distT="0" distB="0" distL="0" distR="0" wp14:anchorId="6CB377B9" wp14:editId="6163E923">
                <wp:extent cx="1234440" cy="383540"/>
                <wp:effectExtent l="0" t="0" r="3810" b="0"/>
                <wp:docPr id="17748114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2575D9" w14:textId="77777777" w:rsidR="00C61FF7" w:rsidRPr="00611D59" w:rsidRDefault="00611D59" w:rsidP="00611D59">
    <w:pPr>
      <w:jc w:val="center"/>
      <w:rPr>
        <w:rFonts w:cs="Times New Roman"/>
        <w:b/>
        <w:spacing w:val="0"/>
        <w:sz w:val="14"/>
        <w:szCs w:val="14"/>
      </w:rPr>
    </w:pPr>
    <w:r w:rsidRPr="00611D59">
      <w:rPr>
        <w:rFonts w:cs="Times New Roman"/>
        <w:b/>
        <w:spacing w:val="0"/>
        <w:sz w:val="14"/>
        <w:szCs w:val="14"/>
      </w:rPr>
      <w:t xml:space="preserve">PLEASE NOTE ONCE THIS FORM IS PRINTED IT WILL BECOME AN </w:t>
    </w:r>
    <w:r w:rsidRPr="00611D59">
      <w:rPr>
        <w:rFonts w:cs="Times New Roman"/>
        <w:b/>
        <w:spacing w:val="0"/>
        <w:sz w:val="14"/>
        <w:szCs w:val="14"/>
        <w:u w:val="single"/>
      </w:rPr>
      <w:t>UNCONTROLLED</w:t>
    </w:r>
    <w:r w:rsidRPr="00611D59">
      <w:rPr>
        <w:rFonts w:cs="Times New Roman"/>
        <w:b/>
        <w:spacing w:val="0"/>
        <w:sz w:val="14"/>
        <w:szCs w:val="14"/>
      </w:rPr>
      <w:t xml:space="preserve"> COPY</w:t>
    </w:r>
  </w:p>
  <w:p w14:paraId="0926AE5F" w14:textId="77777777" w:rsidR="005951C5" w:rsidRDefault="00595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B333" w14:textId="77777777" w:rsidR="00D13414" w:rsidRDefault="00D13414">
      <w:r>
        <w:separator/>
      </w:r>
    </w:p>
  </w:footnote>
  <w:footnote w:type="continuationSeparator" w:id="0">
    <w:p w14:paraId="731D4644" w14:textId="77777777" w:rsidR="00D13414" w:rsidRDefault="00D13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WHSc8FDKzJBIowlZB8SqvZCNbQAKcMYvMGP+vkQZ60uxSA8dgsq9CHd/PHBPcvZ39l8TPwYCS+eg3Ac3ZK32g==" w:salt="cHM1AwSbanNFImg7W3sAc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66"/>
    <w:rsid w:val="00067280"/>
    <w:rsid w:val="000A4CCE"/>
    <w:rsid w:val="000D141C"/>
    <w:rsid w:val="000D64FB"/>
    <w:rsid w:val="0013768B"/>
    <w:rsid w:val="001A10F8"/>
    <w:rsid w:val="001B0300"/>
    <w:rsid w:val="001F3DCC"/>
    <w:rsid w:val="00253AE0"/>
    <w:rsid w:val="002B2873"/>
    <w:rsid w:val="002B6544"/>
    <w:rsid w:val="002C5266"/>
    <w:rsid w:val="00353355"/>
    <w:rsid w:val="003604E6"/>
    <w:rsid w:val="003A6405"/>
    <w:rsid w:val="003E262A"/>
    <w:rsid w:val="003F23E9"/>
    <w:rsid w:val="00457D36"/>
    <w:rsid w:val="004D2AF7"/>
    <w:rsid w:val="004D3BC0"/>
    <w:rsid w:val="004F2596"/>
    <w:rsid w:val="0054219D"/>
    <w:rsid w:val="005951C5"/>
    <w:rsid w:val="00611D59"/>
    <w:rsid w:val="00656F4A"/>
    <w:rsid w:val="00676B73"/>
    <w:rsid w:val="006F61D9"/>
    <w:rsid w:val="00780329"/>
    <w:rsid w:val="00810B0C"/>
    <w:rsid w:val="00824953"/>
    <w:rsid w:val="00856E45"/>
    <w:rsid w:val="0090122F"/>
    <w:rsid w:val="00912F2C"/>
    <w:rsid w:val="00926137"/>
    <w:rsid w:val="00A53D9F"/>
    <w:rsid w:val="00A67EC6"/>
    <w:rsid w:val="00AD4384"/>
    <w:rsid w:val="00B801D0"/>
    <w:rsid w:val="00C12D90"/>
    <w:rsid w:val="00C61FF7"/>
    <w:rsid w:val="00C70A0A"/>
    <w:rsid w:val="00C97586"/>
    <w:rsid w:val="00D13414"/>
    <w:rsid w:val="00D3603E"/>
    <w:rsid w:val="00D778B2"/>
    <w:rsid w:val="00DB2B63"/>
    <w:rsid w:val="00DC1D5D"/>
    <w:rsid w:val="00E157CB"/>
    <w:rsid w:val="00E17F86"/>
    <w:rsid w:val="00E221C2"/>
    <w:rsid w:val="00E26816"/>
    <w:rsid w:val="00E7622E"/>
    <w:rsid w:val="00E84E82"/>
    <w:rsid w:val="00E8767D"/>
    <w:rsid w:val="00ED75DA"/>
    <w:rsid w:val="00F20A35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F60BA6A"/>
  <w15:chartTrackingRefBased/>
  <w15:docId w15:val="{F94FA341-2217-4664-9C45-72AEB5B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pacing w:val="-5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pPr>
      <w:spacing w:after="6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character" w:customStyle="1" w:styleId="Checkbox">
    <w:name w:val="Checkbox"/>
    <w:rPr>
      <w:rFonts w:ascii="Times New Roman" w:hAnsi="Times New Roman"/>
      <w:sz w:val="22"/>
      <w:szCs w:val="22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32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108"/>
    </w:rPr>
  </w:style>
  <w:style w:type="character" w:styleId="Emphasis">
    <w:name w:val="Emphasis"/>
    <w:qFormat/>
    <w:rPr>
      <w:rFonts w:ascii="Arial Black" w:hAnsi="Arial Black"/>
      <w:sz w:val="18"/>
      <w:szCs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  <w:szCs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  <w:szCs w:val="18"/>
    </w:r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16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Pr>
      <w:rFonts w:ascii="Arial Black" w:hAnsi="Arial Black"/>
      <w:spacing w:val="-10"/>
      <w:position w:val="2"/>
      <w:sz w:val="19"/>
      <w:szCs w:val="19"/>
    </w:rPr>
  </w:style>
  <w:style w:type="character" w:styleId="Hyperlink">
    <w:name w:val="Hyperlink"/>
    <w:rsid w:val="00FE218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926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racking.farrow.com/par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Microsoft%20Office\Templates\Letters%20&amp;%20Faxes\shirley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3E81E699FDF4797EFE3CDB141AA13" ma:contentTypeVersion="14" ma:contentTypeDescription="Create a new document." ma:contentTypeScope="" ma:versionID="186c1e0dcf2fd03963ef60c4cd796671">
  <xsd:schema xmlns:xsd="http://www.w3.org/2001/XMLSchema" xmlns:xs="http://www.w3.org/2001/XMLSchema" xmlns:p="http://schemas.microsoft.com/office/2006/metadata/properties" xmlns:ns2="b16cc07a-0d98-4aba-a0b8-192104f4b734" xmlns:ns3="http://schemas.microsoft.com/sharepoint/v3/fields" xmlns:ns4="73dab6b0-e442-4ffe-b74e-7f27a70c1235" targetNamespace="http://schemas.microsoft.com/office/2006/metadata/properties" ma:root="true" ma:fieldsID="06b19f1f152f0848fd2c2da8b2b3bd27" ns2:_="" ns3:_="" ns4:_="">
    <xsd:import namespace="b16cc07a-0d98-4aba-a0b8-192104f4b734"/>
    <xsd:import namespace="http://schemas.microsoft.com/sharepoint/v3/fields"/>
    <xsd:import namespace="73dab6b0-e442-4ffe-b74e-7f27a70c1235"/>
    <xsd:element name="properties">
      <xsd:complexType>
        <xsd:sequence>
          <xsd:element name="documentManagement">
            <xsd:complexType>
              <xsd:all>
                <xsd:element ref="ns2:FMSNumber"/>
                <xsd:element ref="ns2:DocumentStatus"/>
                <xsd:element ref="ns3:_Revision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BusinessUnits" minOccurs="0"/>
                <xsd:element ref="ns4:Departments" minOccurs="0"/>
                <xsd:element ref="ns4:ProceduresFormRelatedTo" minOccurs="0"/>
                <xsd:element ref="ns4:MediaServiceObjectDetectorVersions" minOccurs="0"/>
                <xsd:element ref="ns4:AssociatedDocument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cc07a-0d98-4aba-a0b8-192104f4b734" elementFormDefault="qualified">
    <xsd:import namespace="http://schemas.microsoft.com/office/2006/documentManagement/types"/>
    <xsd:import namespace="http://schemas.microsoft.com/office/infopath/2007/PartnerControls"/>
    <xsd:element name="FMSNumber" ma:index="2" ma:displayName="FMS #" ma:internalName="FMSNumber">
      <xsd:simpleType>
        <xsd:restriction base="dms:Text">
          <xsd:maxLength value="255"/>
        </xsd:restriction>
      </xsd:simpleType>
    </xsd:element>
    <xsd:element name="DocumentStatus" ma:index="3" ma:displayName="Document Status" ma:default="Approved" ma:format="Dropdown" ma:internalName="DocumentStatus">
      <xsd:simpleType>
        <xsd:restriction base="dms:Choice">
          <xsd:enumeration value="Approved"/>
          <xsd:enumeration value="Under Revision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6b0-e442-4ffe-b74e-7f27a70c1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BusinessUnits" ma:index="15" nillable="true" ma:displayName="Business Units" ma:format="Dropdown" ma:list="548cc186-cc77-48dd-864a-76b9d9ef27c4" ma:internalName="BusinessUnits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s" ma:index="16" nillable="true" ma:displayName="Departments" ma:format="Dropdown" ma:list="17c5ec9b-9315-441b-89e2-6d9c61b2f3a2" ma:internalName="Departments" ma:showField="Title">
      <xsd:simpleType>
        <xsd:restriction base="dms:Lookup"/>
      </xsd:simpleType>
    </xsd:element>
    <xsd:element name="ProceduresFormRelatedTo" ma:index="17" nillable="true" ma:displayName="Procedures Related To Forms" ma:format="Dropdown" ma:internalName="ProceduresFormRelatedTo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ociatedDocuments" ma:index="19" nillable="true" ma:displayName="Associated Documents" ma:format="Dropdown" ma:internalName="AssociatedDocument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b16cc07a-0d98-4aba-a0b8-192104f4b734">Approved</DocumentStatus>
    <BusinessUnits xmlns="73dab6b0-e442-4ffe-b74e-7f27a70c1235">
      <Value>1</Value>
    </BusinessUnits>
    <Departments xmlns="73dab6b0-e442-4ffe-b74e-7f27a70c1235" xsi:nil="true"/>
    <_Revision xmlns="http://schemas.microsoft.com/sharepoint/v3/fields">4</_Revision>
    <FMSNumber xmlns="b16cc07a-0d98-4aba-a0b8-192104f4b734">F085</FMSNumber>
    <ProceduresFormRelatedTo xmlns="73dab6b0-e442-4ffe-b74e-7f27a70c1235" xsi:nil="true"/>
    <AssociatedDocuments xmlns="73dab6b0-e442-4ffe-b74e-7f27a70c1235">OP29</AssociatedDocu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79589-51E3-4368-B9D5-7EF1AC3EA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cc07a-0d98-4aba-a0b8-192104f4b734"/>
    <ds:schemaRef ds:uri="http://schemas.microsoft.com/sharepoint/v3/fields"/>
    <ds:schemaRef ds:uri="73dab6b0-e442-4ffe-b74e-7f27a70c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A41AA-1FA0-477A-A55F-4DA7A5AF5BE1}">
  <ds:schemaRefs>
    <ds:schemaRef ds:uri="73dab6b0-e442-4ffe-b74e-7f27a70c1235"/>
    <ds:schemaRef ds:uri="http://purl.org/dc/terms/"/>
    <ds:schemaRef ds:uri="http://schemas.microsoft.com/sharepoint/v3/fields"/>
    <ds:schemaRef ds:uri="http://schemas.openxmlformats.org/package/2006/metadata/core-properties"/>
    <ds:schemaRef ds:uri="b16cc07a-0d98-4aba-a0b8-192104f4b734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D4325E-2CBD-47FC-B192-C79344D6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shirley fax</Template>
  <TotalTime>0</TotalTime>
  <Pages>1</Pages>
  <Words>104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</Company>
  <LinksUpToDate>false</LinksUpToDate>
  <CharactersWithSpaces>1016</CharactersWithSpaces>
  <SharedDoc>false</SharedDoc>
  <HLinks>
    <vt:vector size="6" baseType="variant">
      <vt:variant>
        <vt:i4>4915220</vt:i4>
      </vt:variant>
      <vt:variant>
        <vt:i4>37</vt:i4>
      </vt:variant>
      <vt:variant>
        <vt:i4>0</vt:i4>
      </vt:variant>
      <vt:variant>
        <vt:i4>5</vt:i4>
      </vt:variant>
      <vt:variant>
        <vt:lpwstr>http://tracking.farrow.com/pars.html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F085 PARS Notification.docx</dc:title>
  <dc:subject/>
  <dc:creator>Shirley Roberts</dc:creator>
  <cp:keywords/>
  <cp:lastModifiedBy>Sara Koktan</cp:lastModifiedBy>
  <cp:revision>2</cp:revision>
  <cp:lastPrinted>2015-08-09T17:35:00Z</cp:lastPrinted>
  <dcterms:created xsi:type="dcterms:W3CDTF">2024-12-13T15:27:00Z</dcterms:created>
  <dcterms:modified xsi:type="dcterms:W3CDTF">2024-12-13T15:27:00Z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0x0101008633E81E699FDF4797EFE3CDB141AA13</vt:lpwstr>
  </property>
  <property fmtid="{D5CDD505-2E9C-101B-9397-08002B2CF9AE}" pid="3" name="MSIP_Label_e89f1ce9-4f7e-4fd4-aa2d-9df9549d6f4d_Enabled">
    <vt:lpwstr>true</vt:lpwstr>
  </property>
  <property fmtid="{D5CDD505-2E9C-101B-9397-08002B2CF9AE}" pid="4" name="MSIP_Label_e89f1ce9-4f7e-4fd4-aa2d-9df9549d6f4d_SetDate">
    <vt:lpwstr>2023-10-24T19:15:01Z</vt:lpwstr>
  </property>
  <property fmtid="{D5CDD505-2E9C-101B-9397-08002B2CF9AE}" pid="5" name="MSIP_Label_e89f1ce9-4f7e-4fd4-aa2d-9df9549d6f4d_Method">
    <vt:lpwstr>Standard</vt:lpwstr>
  </property>
  <property fmtid="{D5CDD505-2E9C-101B-9397-08002B2CF9AE}" pid="6" name="MSIP_Label_e89f1ce9-4f7e-4fd4-aa2d-9df9549d6f4d_Name">
    <vt:lpwstr>PublicGeneral</vt:lpwstr>
  </property>
  <property fmtid="{D5CDD505-2E9C-101B-9397-08002B2CF9AE}" pid="7" name="MSIP_Label_e89f1ce9-4f7e-4fd4-aa2d-9df9549d6f4d_SiteId">
    <vt:lpwstr>d5f241eb-af24-4df4-9e40-c93ca30eb8f5</vt:lpwstr>
  </property>
  <property fmtid="{D5CDD505-2E9C-101B-9397-08002B2CF9AE}" pid="8" name="MSIP_Label_e89f1ce9-4f7e-4fd4-aa2d-9df9549d6f4d_ActionId">
    <vt:lpwstr>ed8bc27d-ee10-435d-bbe4-0f65f708665a</vt:lpwstr>
  </property>
  <property fmtid="{D5CDD505-2E9C-101B-9397-08002B2CF9AE}" pid="9" name="MSIP_Label_e89f1ce9-4f7e-4fd4-aa2d-9df9549d6f4d_ContentBits">
    <vt:lpwstr>0</vt:lpwstr>
  </property>
</Properties>
</file>